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21F" w14:textId="0EC304FB" w:rsidR="0068571E" w:rsidRPr="0086464D" w:rsidRDefault="00231741" w:rsidP="00231741">
      <w:pPr>
        <w:pStyle w:val="Heading3"/>
        <w:ind w:left="720" w:firstLine="720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Pr="0086464D">
        <w:rPr>
          <w:rFonts w:ascii="Trebuchet MS" w:hAnsi="Trebuchet MS"/>
          <w:lang w:val="ro-RO"/>
        </w:rPr>
        <w:tab/>
      </w:r>
      <w:r w:rsidR="0068571E" w:rsidRPr="0086464D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46222" w:rsidRPr="0086464D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6464D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6464D">
        <w:rPr>
          <w:rFonts w:ascii="Trebuchet MS" w:hAnsi="Trebuchet MS" w:cs="Arial"/>
          <w:sz w:val="22"/>
          <w:szCs w:val="22"/>
          <w:lang w:val="ro-RO"/>
        </w:rPr>
        <w:t xml:space="preserve"> A</w:t>
      </w:r>
      <w:r w:rsidR="00446222" w:rsidRPr="0086464D">
        <w:rPr>
          <w:rFonts w:ascii="Trebuchet MS" w:hAnsi="Trebuchet MS" w:cs="Arial"/>
          <w:sz w:val="22"/>
          <w:szCs w:val="22"/>
          <w:lang w:val="ro-RO"/>
        </w:rPr>
        <w:t xml:space="preserve"> – </w:t>
      </w:r>
      <w:bookmarkEnd w:id="0"/>
      <w:r w:rsidR="00277F90" w:rsidRPr="0086464D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6464D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0D609B" w:rsidRPr="0086464D">
        <w:rPr>
          <w:rFonts w:ascii="Trebuchet MS" w:hAnsi="Trebuchet MS" w:cs="Arial"/>
          <w:sz w:val="22"/>
          <w:szCs w:val="22"/>
          <w:lang w:val="ro-RO"/>
        </w:rPr>
        <w:t>solicitate la plată</w:t>
      </w:r>
    </w:p>
    <w:p w14:paraId="15C8E0CD" w14:textId="77777777" w:rsidR="002E76D4" w:rsidRPr="0086464D" w:rsidRDefault="002E76D4" w:rsidP="002E76D4">
      <w:pPr>
        <w:rPr>
          <w:rFonts w:ascii="Trebuchet MS" w:hAnsi="Trebuchet MS" w:cs="Arial"/>
          <w:sz w:val="22"/>
          <w:szCs w:val="22"/>
          <w:lang w:val="ro-RO"/>
        </w:rPr>
      </w:pPr>
    </w:p>
    <w:p w14:paraId="090A2FF3" w14:textId="77777777" w:rsidR="00551770" w:rsidRPr="00551770" w:rsidRDefault="00551770" w:rsidP="00446222">
      <w:pPr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2750336" w14:textId="3C61A52B" w:rsidR="00446222" w:rsidRPr="0086464D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Dotarea cu mobilier, materiale didactice și echipamente digitale a unităților de </w:t>
      </w:r>
      <w:r w:rsidR="005F6F19" w:rsidRPr="0086464D">
        <w:rPr>
          <w:rFonts w:ascii="Trebuchet MS" w:hAnsi="Trebuchet MS" w:cs="Arial"/>
          <w:sz w:val="22"/>
          <w:szCs w:val="22"/>
          <w:lang w:val="ro-RO"/>
        </w:rPr>
        <w:t>învățământ</w:t>
      </w:r>
      <w:r w:rsidRPr="0086464D">
        <w:rPr>
          <w:rFonts w:ascii="Trebuchet MS" w:hAnsi="Trebuchet MS" w:cs="Arial"/>
          <w:sz w:val="22"/>
          <w:szCs w:val="22"/>
          <w:lang w:val="ro-RO"/>
        </w:rPr>
        <w:t xml:space="preserve"> preuniversitar și a unităților conexe</w:t>
      </w:r>
    </w:p>
    <w:p w14:paraId="187280E5" w14:textId="0E78B1DB" w:rsidR="00617942" w:rsidRDefault="00617942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75EC02FE" w:rsidR="002E76D4" w:rsidRPr="0086464D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Cod </w:t>
      </w:r>
      <w:r w:rsidR="00231741"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>p</w:t>
      </w:r>
      <w:r w:rsidRPr="0086464D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6B07FF4F" w:rsidR="00617942" w:rsidRPr="0086464D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r w:rsidRPr="0086464D">
        <w:rPr>
          <w:rFonts w:ascii="Trebuchet MS" w:hAnsi="Trebuchet MS" w:cs="Arial"/>
          <w:sz w:val="22"/>
          <w:szCs w:val="22"/>
          <w:lang w:val="fr-FR"/>
        </w:rPr>
        <w:t xml:space="preserve">Titlu proiect: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09F9AA65" w14:textId="5325BC47" w:rsidR="002E76D4" w:rsidRPr="0086464D" w:rsidRDefault="00231741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sz w:val="22"/>
          <w:szCs w:val="22"/>
          <w:lang w:val="fr-FR"/>
        </w:rPr>
        <w:t>Nr.c</w:t>
      </w:r>
      <w:r w:rsidR="00617942" w:rsidRPr="0086464D">
        <w:rPr>
          <w:rFonts w:ascii="Trebuchet MS" w:hAnsi="Trebuchet MS" w:cs="Arial"/>
          <w:sz w:val="22"/>
          <w:szCs w:val="22"/>
          <w:lang w:val="fr-FR"/>
        </w:rPr>
        <w:t>ontract de finanțare</w:t>
      </w:r>
      <w:r w:rsidR="000715CB" w:rsidRPr="0086464D">
        <w:rPr>
          <w:rFonts w:ascii="Trebuchet MS" w:hAnsi="Trebuchet MS" w:cs="Arial"/>
          <w:sz w:val="22"/>
          <w:szCs w:val="22"/>
          <w:lang w:val="fr-FR"/>
        </w:rPr>
        <w:t xml:space="preserve"> : 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4DB7F13A" w14:textId="29B816B8" w:rsidR="00816F92" w:rsidRPr="0086464D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10"/>
          <w:szCs w:val="10"/>
          <w:shd w:val="clear" w:color="auto" w:fill="FFFFFF"/>
          <w:lang w:val="fr-FR"/>
        </w:rPr>
      </w:pPr>
    </w:p>
    <w:p w14:paraId="2991BA5F" w14:textId="63A561D1" w:rsidR="00953746" w:rsidRPr="0086464D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6464D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6464D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2FA7A1DF" w:rsidR="00953746" w:rsidRPr="0086464D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6464D">
        <w:rPr>
          <w:rFonts w:ascii="Trebuchet MS" w:hAnsi="Trebuchet MS" w:cs="Arial"/>
          <w:b/>
          <w:sz w:val="22"/>
          <w:szCs w:val="22"/>
          <w:lang w:val="ro-RO"/>
        </w:rPr>
        <w:t>aferente cheltuielilor solicitate la plată</w:t>
      </w:r>
      <w:r w:rsidR="00E06B0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6464D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5F6F19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6464D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0715CB" w:rsidRPr="0086464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1A</w:t>
      </w:r>
    </w:p>
    <w:p w14:paraId="2305403C" w14:textId="77777777" w:rsidR="002E76D4" w:rsidRPr="0086464D" w:rsidRDefault="002E76D4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4"/>
        <w:gridCol w:w="1156"/>
        <w:gridCol w:w="826"/>
        <w:gridCol w:w="2634"/>
        <w:gridCol w:w="2080"/>
        <w:gridCol w:w="2080"/>
        <w:gridCol w:w="1484"/>
        <w:gridCol w:w="1190"/>
        <w:gridCol w:w="1319"/>
        <w:gridCol w:w="1603"/>
      </w:tblGrid>
      <w:tr w:rsidR="00053589" w:rsidRPr="0086464D" w14:paraId="5FC7B919" w14:textId="77777777" w:rsidTr="00053589">
        <w:trPr>
          <w:trHeight w:val="1203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  <w:hideMark/>
          </w:tcPr>
          <w:p w14:paraId="56A790E6" w14:textId="4DE5EB9F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Nr.  Crt.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11F3D0D5" w14:textId="77777777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pt-BR"/>
              </w:rPr>
            </w:pPr>
          </w:p>
          <w:p w14:paraId="72D8BC77" w14:textId="77777777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  <w:p w14:paraId="13DE8213" w14:textId="67328C30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Investiția</w:t>
            </w:r>
          </w:p>
          <w:p w14:paraId="69513169" w14:textId="413E736A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(I9/I11/I13/I14)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0A1AC646" w14:textId="764478D4" w:rsidR="00053589" w:rsidRPr="003A2F7B" w:rsidRDefault="00053589" w:rsidP="004B4972">
            <w:pPr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Procedura urmată în conformitate cu prevederile legale în vigoare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06B08A25" w14:textId="241A1FB0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Furnizor (CUI)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  <w:hideMark/>
          </w:tcPr>
          <w:p w14:paraId="756E9ED8" w14:textId="6919326E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Nr. document justificativ</w:t>
            </w:r>
            <w:r w:rsidRPr="0086464D">
              <w:rPr>
                <w:rFonts w:ascii="Trebuchet MS" w:hAnsi="Trebuchet MS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4683AC53" w14:textId="7240E0B3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Denumire Produse/ Servicii</w:t>
            </w:r>
            <w:r w:rsidRPr="0086464D">
              <w:rPr>
                <w:rFonts w:ascii="Trebuchet MS" w:hAnsi="Trebuchet MS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7F716FD7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Cantitate</w:t>
            </w:r>
          </w:p>
          <w:p w14:paraId="5BE7C83B" w14:textId="6DDFDB71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(UM)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75E265CA" w14:textId="61340962" w:rsidR="00053589" w:rsidRPr="003A2F7B" w:rsidRDefault="00053589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Cost unitar fara TVA (lei)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03E382C2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Valoare eligibila, fara TVA</w:t>
            </w:r>
          </w:p>
          <w:p w14:paraId="381837AA" w14:textId="0C071C26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(lei)</w:t>
            </w:r>
          </w:p>
        </w:tc>
      </w:tr>
      <w:tr w:rsidR="00053589" w:rsidRPr="0086464D" w14:paraId="7A23C1A5" w14:textId="77777777" w:rsidTr="00053589">
        <w:trPr>
          <w:trHeight w:val="325"/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1C48B708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2CA26F8C" w14:textId="47B80230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a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6E9E05D4" w14:textId="7938CAAB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31AB52BE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3F528A28" w14:textId="3DB05B4C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C8AE8FC" w14:textId="03D3A4E7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5818FE30" w14:textId="6969DC53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51DC4DD4" w14:textId="12817C5E" w:rsidR="00053589" w:rsidRPr="0086464D" w:rsidRDefault="00053589" w:rsidP="005A0EA9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f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0BA2A86B" w14:textId="7CFB1601" w:rsidR="00053589" w:rsidRPr="0086464D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  <w:r w:rsidRPr="0086464D"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  <w:t>g=e*f</w:t>
            </w:r>
          </w:p>
        </w:tc>
      </w:tr>
      <w:tr w:rsidR="00053589" w:rsidRPr="003A2F7B" w14:paraId="0A3B9CAA" w14:textId="77777777" w:rsidTr="00053589">
        <w:trPr>
          <w:trHeight w:val="285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4FAFB47C" w14:textId="2533CFF1" w:rsidR="00053589" w:rsidRPr="0086464D" w:rsidRDefault="00053589" w:rsidP="004B497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648" w:type="pct"/>
            <w:gridSpan w:val="2"/>
          </w:tcPr>
          <w:p w14:paraId="66B2CBC8" w14:textId="77777777" w:rsidR="00053589" w:rsidRPr="0086464D" w:rsidRDefault="00053589" w:rsidP="004B4972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4FD5C8A0" w14:textId="1B7905FD" w:rsidR="00053589" w:rsidRPr="0086464D" w:rsidRDefault="00053589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680" w:type="pct"/>
            <w:shd w:val="clear" w:color="auto" w:fill="FFFFFF" w:themeFill="background1"/>
          </w:tcPr>
          <w:p w14:paraId="44AC38FC" w14:textId="77777777" w:rsidR="00053589" w:rsidRPr="0086464D" w:rsidRDefault="00053589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22ABE7DE" w14:textId="14921E97" w:rsidR="00053589" w:rsidRPr="0086464D" w:rsidRDefault="00053589" w:rsidP="001367E1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6464D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485" w:type="pct"/>
            <w:vAlign w:val="center"/>
          </w:tcPr>
          <w:p w14:paraId="18D632A2" w14:textId="19F04A0C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389" w:type="pct"/>
            <w:vAlign w:val="center"/>
          </w:tcPr>
          <w:p w14:paraId="29756905" w14:textId="495F2D6D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431" w:type="pct"/>
            <w:shd w:val="clear" w:color="auto" w:fill="auto"/>
          </w:tcPr>
          <w:p w14:paraId="7343977B" w14:textId="77777777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524" w:type="pct"/>
          </w:tcPr>
          <w:p w14:paraId="19935CB3" w14:textId="0967EEDF" w:rsidR="00053589" w:rsidRPr="003A2F7B" w:rsidRDefault="00053589" w:rsidP="004B4972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</w:p>
        </w:tc>
      </w:tr>
      <w:tr w:rsidR="00053589" w:rsidRPr="0086464D" w14:paraId="70D76D72" w14:textId="77777777" w:rsidTr="00053589">
        <w:trPr>
          <w:trHeight w:val="285"/>
          <w:jc w:val="center"/>
        </w:trPr>
        <w:tc>
          <w:tcPr>
            <w:tcW w:w="302" w:type="pct"/>
            <w:vAlign w:val="center"/>
            <w:hideMark/>
          </w:tcPr>
          <w:p w14:paraId="2BF5E7FF" w14:textId="7C9F435F" w:rsidR="00053589" w:rsidRPr="0086464D" w:rsidRDefault="00053589" w:rsidP="004B497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648" w:type="pct"/>
            <w:gridSpan w:val="2"/>
          </w:tcPr>
          <w:p w14:paraId="6F4AE214" w14:textId="77777777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2D5D6243" w14:textId="77777777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5596A894" w14:textId="77777777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  <w:hideMark/>
          </w:tcPr>
          <w:p w14:paraId="13D1EAFF" w14:textId="1E12E2E2" w:rsidR="00053589" w:rsidRPr="0086464D" w:rsidRDefault="00053589" w:rsidP="004B497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14:paraId="677EC7E2" w14:textId="145A1518" w:rsidR="00053589" w:rsidRPr="0086464D" w:rsidRDefault="00053589" w:rsidP="004B4972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14:paraId="0128C244" w14:textId="3F540373" w:rsidR="00053589" w:rsidRPr="0086464D" w:rsidRDefault="00053589" w:rsidP="004B4972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 w14:paraId="2FC7F7CC" w14:textId="77777777" w:rsidR="00053589" w:rsidRPr="0086464D" w:rsidRDefault="00053589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5E51BEBE" w14:textId="03174BEA" w:rsidR="00053589" w:rsidRPr="0086464D" w:rsidRDefault="00053589" w:rsidP="004B4972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53589" w:rsidRPr="003A2F7B" w14:paraId="589E128A" w14:textId="77777777" w:rsidTr="00053589">
        <w:trPr>
          <w:trHeight w:val="285"/>
          <w:jc w:val="center"/>
        </w:trPr>
        <w:tc>
          <w:tcPr>
            <w:tcW w:w="680" w:type="pct"/>
            <w:gridSpan w:val="2"/>
            <w:shd w:val="clear" w:color="auto" w:fill="D9D9D9" w:themeFill="background1" w:themeFillShade="D9"/>
          </w:tcPr>
          <w:p w14:paraId="7238FC73" w14:textId="77777777" w:rsidR="00053589" w:rsidRPr="003A2F7B" w:rsidRDefault="00053589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796" w:type="pct"/>
            <w:gridSpan w:val="7"/>
            <w:shd w:val="clear" w:color="auto" w:fill="D9D9D9" w:themeFill="background1" w:themeFillShade="D9"/>
            <w:vAlign w:val="center"/>
            <w:hideMark/>
          </w:tcPr>
          <w:p w14:paraId="570D654B" w14:textId="0FCE239D" w:rsidR="00053589" w:rsidRPr="003A2F7B" w:rsidRDefault="00053589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  <w:t>TOTAL (</w:t>
            </w:r>
            <w:r w:rsidRPr="003A2F7B">
              <w:rPr>
                <w:rFonts w:ascii="Trebuchet MS" w:hAnsi="Trebuchet MS" w:cs="Arial"/>
                <w:bCs/>
                <w:i/>
                <w:iCs/>
                <w:sz w:val="22"/>
                <w:szCs w:val="22"/>
                <w:lang w:val="pt-BR"/>
              </w:rPr>
              <w:t>corelat cu totalul din Cererea de tranfer</w:t>
            </w:r>
            <w:r w:rsidRPr="003A2F7B"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14:paraId="48715E2F" w14:textId="2509924B" w:rsidR="00053589" w:rsidRPr="003A2F7B" w:rsidRDefault="00053589" w:rsidP="004B4972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3A2F7B" w14:paraId="760EC52F" w14:textId="77777777" w:rsidTr="004A37A6">
        <w:tc>
          <w:tcPr>
            <w:tcW w:w="7087" w:type="dxa"/>
          </w:tcPr>
          <w:p w14:paraId="3580C55C" w14:textId="2CACF480" w:rsidR="00953746" w:rsidRPr="003A2F7B" w:rsidRDefault="00953746" w:rsidP="004A37A6">
            <w:pPr>
              <w:rPr>
                <w:rFonts w:ascii="Trebuchet MS" w:hAnsi="Trebuchet MS" w:cs="Arial"/>
                <w:b/>
                <w:sz w:val="10"/>
                <w:szCs w:val="10"/>
                <w:lang w:val="pt-BR"/>
              </w:rPr>
            </w:pPr>
          </w:p>
        </w:tc>
        <w:tc>
          <w:tcPr>
            <w:tcW w:w="7087" w:type="dxa"/>
          </w:tcPr>
          <w:p w14:paraId="28203144" w14:textId="0021D31F" w:rsidR="00953746" w:rsidRPr="003A2F7B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  <w:lang w:val="pt-BR"/>
              </w:rPr>
            </w:pPr>
          </w:p>
        </w:tc>
      </w:tr>
      <w:tr w:rsidR="00953746" w:rsidRPr="0086464D" w14:paraId="40672782" w14:textId="77777777" w:rsidTr="004A37A6">
        <w:tc>
          <w:tcPr>
            <w:tcW w:w="7087" w:type="dxa"/>
          </w:tcPr>
          <w:p w14:paraId="45BEF5C0" w14:textId="59F569B7" w:rsidR="002E76D4" w:rsidRPr="0086464D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Reprezentantul Legal:</w:t>
            </w:r>
          </w:p>
          <w:p w14:paraId="2FAF80DB" w14:textId="492AF48A" w:rsidR="00953746" w:rsidRPr="0086464D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Nume, prenume</w:t>
            </w:r>
            <w:r w:rsidR="00953746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3A2F7B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3A2F7B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Alte avize ale departamentelor de specialitate (max.3): </w:t>
            </w:r>
          </w:p>
          <w:p w14:paraId="7AEF10DF" w14:textId="03D60BD2" w:rsidR="00953746" w:rsidRPr="0086464D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Nume, prenume:</w:t>
            </w:r>
          </w:p>
        </w:tc>
      </w:tr>
      <w:tr w:rsidR="00953746" w:rsidRPr="0086464D" w14:paraId="3D62F659" w14:textId="77777777" w:rsidTr="004A37A6">
        <w:tc>
          <w:tcPr>
            <w:tcW w:w="7087" w:type="dxa"/>
          </w:tcPr>
          <w:p w14:paraId="506380AA" w14:textId="45D3FDBD" w:rsidR="00953746" w:rsidRPr="0086464D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r w:rsidR="002E76D4" w:rsidRPr="0086464D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6464D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6464D">
              <w:rPr>
                <w:rFonts w:ascii="Trebuchet MS" w:hAnsi="Trebuchet MS" w:cs="Arial"/>
                <w:bCs/>
                <w:sz w:val="22"/>
                <w:szCs w:val="22"/>
              </w:rPr>
              <w:t>Semnătură:</w:t>
            </w:r>
          </w:p>
        </w:tc>
      </w:tr>
    </w:tbl>
    <w:p w14:paraId="1319A0D0" w14:textId="593B0A6D" w:rsidR="000D1DB3" w:rsidRPr="0086464D" w:rsidRDefault="000D1DB3" w:rsidP="00852CB9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6464D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524E" w14:textId="77777777" w:rsidR="00E16438" w:rsidRDefault="00E16438">
      <w:r>
        <w:separator/>
      </w:r>
    </w:p>
  </w:endnote>
  <w:endnote w:type="continuationSeparator" w:id="0">
    <w:p w14:paraId="4009FB20" w14:textId="77777777" w:rsidR="00E16438" w:rsidRDefault="00E1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807" w14:textId="31495420" w:rsidR="00852CB9" w:rsidRDefault="00852CB9" w:rsidP="00852CB9">
    <w:pPr>
      <w:pStyle w:val="Footer"/>
    </w:pPr>
    <w:r>
      <w:rPr>
        <w:noProof/>
        <w:lang w:val="en-US" w:eastAsia="en-US"/>
      </w:rPr>
      <w:drawing>
        <wp:inline distT="0" distB="0" distL="0" distR="0" wp14:anchorId="0D9C7D31" wp14:editId="477B8091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68000441" wp14:editId="63B019B0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FB7FC" w14:textId="77777777" w:rsidR="00852CB9" w:rsidRDefault="00852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6187" w14:textId="77777777" w:rsidR="00E16438" w:rsidRDefault="00E16438">
      <w:r>
        <w:separator/>
      </w:r>
    </w:p>
  </w:footnote>
  <w:footnote w:type="continuationSeparator" w:id="0">
    <w:p w14:paraId="01476753" w14:textId="77777777" w:rsidR="00E16438" w:rsidRDefault="00E16438">
      <w:r>
        <w:continuationSeparator/>
      </w:r>
    </w:p>
  </w:footnote>
  <w:footnote w:id="1">
    <w:p w14:paraId="3BE9EF1F" w14:textId="5DEC983C" w:rsidR="00053589" w:rsidRPr="00D62A31" w:rsidRDefault="00053589" w:rsidP="007E46FF">
      <w:pPr>
        <w:pStyle w:val="FootnoteText"/>
        <w:rPr>
          <w:color w:val="FF0000"/>
        </w:rPr>
      </w:pPr>
      <w:r w:rsidRPr="00E045AA">
        <w:rPr>
          <w:rStyle w:val="FootnoteReference"/>
        </w:rPr>
        <w:footnoteRef/>
      </w:r>
      <w:r w:rsidRPr="00E045AA">
        <w:t xml:space="preserve"> </w:t>
      </w:r>
      <w:r w:rsidRPr="0086464D">
        <w:rPr>
          <w:rFonts w:ascii="Trebuchet MS" w:hAnsi="Trebuchet MS" w:cs="Arial"/>
          <w:lang w:val="ro-RO"/>
        </w:rPr>
        <w:t>Contract, notă de comandă, fac</w:t>
      </w:r>
      <w:r w:rsidR="00D62A31">
        <w:rPr>
          <w:rFonts w:ascii="Trebuchet MS" w:hAnsi="Trebuchet MS" w:cs="Arial"/>
          <w:lang w:val="ro-RO"/>
        </w:rPr>
        <w:t>t</w:t>
      </w:r>
      <w:r w:rsidRPr="0086464D">
        <w:rPr>
          <w:rFonts w:ascii="Trebuchet MS" w:hAnsi="Trebuchet MS" w:cs="Arial"/>
          <w:lang w:val="ro-RO"/>
        </w:rPr>
        <w:t>ură proformă</w:t>
      </w:r>
      <w:r w:rsidR="00D62A31">
        <w:rPr>
          <w:rFonts w:ascii="Trebuchet MS" w:hAnsi="Trebuchet MS" w:cs="Arial"/>
          <w:lang w:val="ro-RO"/>
        </w:rPr>
        <w:t>/</w:t>
      </w:r>
      <w:r w:rsidR="00D62A31">
        <w:rPr>
          <w:rFonts w:ascii="Trebuchet MS" w:hAnsi="Trebuchet MS" w:cs="Arial"/>
          <w:color w:val="FF0000"/>
          <w:lang w:val="ro-RO"/>
        </w:rPr>
        <w:t>factură fiscală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31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7A1" w14:textId="77777777" w:rsidR="00852CB9" w:rsidRDefault="00852CB9" w:rsidP="00852CB9">
    <w:pPr>
      <w:pStyle w:val="Header"/>
    </w:pPr>
    <w:r>
      <w:rPr>
        <w:noProof/>
        <w:lang w:val="en-US" w:eastAsia="en-US"/>
      </w:rPr>
      <w:drawing>
        <wp:inline distT="0" distB="0" distL="0" distR="0" wp14:anchorId="21F20B4A" wp14:editId="5DA7DA84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0B76E27B" wp14:editId="6ADB4B11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79DBC8D4" wp14:editId="7FB45E61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96CE0" w14:textId="59ED203E" w:rsidR="001A4D8C" w:rsidRPr="00282F53" w:rsidRDefault="00852CB9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 w:rsidRPr="00852CB9">
      <w:rPr>
        <w:b/>
        <w:i/>
        <w:noProof/>
        <w:lang w:val="ro-RO" w:eastAsia="ro-RO"/>
      </w:rPr>
      <w:ptab w:relativeTo="margin" w:alignment="center" w:leader="none"/>
    </w:r>
    <w:r w:rsidRPr="00852CB9">
      <w:rPr>
        <w:b/>
        <w:i/>
        <w:noProof/>
        <w:lang w:val="ro-RO" w:eastAsia="ro-RO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31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7DE1"/>
    <w:rsid w:val="000409C7"/>
    <w:rsid w:val="0004196E"/>
    <w:rsid w:val="00047229"/>
    <w:rsid w:val="00052EE8"/>
    <w:rsid w:val="00053589"/>
    <w:rsid w:val="00062812"/>
    <w:rsid w:val="00066D44"/>
    <w:rsid w:val="000670D3"/>
    <w:rsid w:val="00070A1F"/>
    <w:rsid w:val="000715CB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67E1"/>
    <w:rsid w:val="00137494"/>
    <w:rsid w:val="001451BF"/>
    <w:rsid w:val="0015443E"/>
    <w:rsid w:val="00180289"/>
    <w:rsid w:val="00180FDE"/>
    <w:rsid w:val="00197E76"/>
    <w:rsid w:val="001A1A3F"/>
    <w:rsid w:val="001A2045"/>
    <w:rsid w:val="001A2171"/>
    <w:rsid w:val="001A2176"/>
    <w:rsid w:val="001A4D8C"/>
    <w:rsid w:val="001B1FCE"/>
    <w:rsid w:val="001B40F9"/>
    <w:rsid w:val="001B753A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5D01"/>
    <w:rsid w:val="001F625D"/>
    <w:rsid w:val="00202150"/>
    <w:rsid w:val="0020795A"/>
    <w:rsid w:val="00214E6E"/>
    <w:rsid w:val="00216228"/>
    <w:rsid w:val="002179EB"/>
    <w:rsid w:val="00222058"/>
    <w:rsid w:val="00223D8D"/>
    <w:rsid w:val="00231741"/>
    <w:rsid w:val="00237972"/>
    <w:rsid w:val="0025069C"/>
    <w:rsid w:val="00250891"/>
    <w:rsid w:val="00250D71"/>
    <w:rsid w:val="00254616"/>
    <w:rsid w:val="002565DB"/>
    <w:rsid w:val="002626D9"/>
    <w:rsid w:val="00264913"/>
    <w:rsid w:val="00270A04"/>
    <w:rsid w:val="00277F90"/>
    <w:rsid w:val="00282F53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D96"/>
    <w:rsid w:val="003A1EB6"/>
    <w:rsid w:val="003A2F7B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0BD"/>
    <w:rsid w:val="00406FE9"/>
    <w:rsid w:val="0042411B"/>
    <w:rsid w:val="0042741F"/>
    <w:rsid w:val="0043270B"/>
    <w:rsid w:val="004351AB"/>
    <w:rsid w:val="00435AC4"/>
    <w:rsid w:val="00446222"/>
    <w:rsid w:val="004505A2"/>
    <w:rsid w:val="004573D7"/>
    <w:rsid w:val="00457980"/>
    <w:rsid w:val="00457C30"/>
    <w:rsid w:val="00461C51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DA"/>
    <w:rsid w:val="004B4972"/>
    <w:rsid w:val="004B4CAE"/>
    <w:rsid w:val="004B6F7E"/>
    <w:rsid w:val="004C247F"/>
    <w:rsid w:val="004C72FB"/>
    <w:rsid w:val="004D0F47"/>
    <w:rsid w:val="004D5B19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1770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0EA9"/>
    <w:rsid w:val="005A4FAB"/>
    <w:rsid w:val="005A74B8"/>
    <w:rsid w:val="005B544D"/>
    <w:rsid w:val="005C30F5"/>
    <w:rsid w:val="005D50AD"/>
    <w:rsid w:val="005E0BE9"/>
    <w:rsid w:val="005E2502"/>
    <w:rsid w:val="005E426A"/>
    <w:rsid w:val="005E4851"/>
    <w:rsid w:val="005F6F19"/>
    <w:rsid w:val="00600EA6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A047C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349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2A76"/>
    <w:rsid w:val="00774D97"/>
    <w:rsid w:val="007756D2"/>
    <w:rsid w:val="00780DCC"/>
    <w:rsid w:val="007827B8"/>
    <w:rsid w:val="00791068"/>
    <w:rsid w:val="007A3134"/>
    <w:rsid w:val="007A59AB"/>
    <w:rsid w:val="007A6E83"/>
    <w:rsid w:val="007B12FE"/>
    <w:rsid w:val="007B4FF4"/>
    <w:rsid w:val="007C4A52"/>
    <w:rsid w:val="007D1417"/>
    <w:rsid w:val="007E13FE"/>
    <w:rsid w:val="007E1B13"/>
    <w:rsid w:val="007E1CFB"/>
    <w:rsid w:val="007E46FF"/>
    <w:rsid w:val="007E5EBD"/>
    <w:rsid w:val="007F7536"/>
    <w:rsid w:val="00800F07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2CB9"/>
    <w:rsid w:val="008537EB"/>
    <w:rsid w:val="008570EE"/>
    <w:rsid w:val="0086033F"/>
    <w:rsid w:val="0086464D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E3FD0"/>
    <w:rsid w:val="008F65CA"/>
    <w:rsid w:val="00902372"/>
    <w:rsid w:val="00903AF9"/>
    <w:rsid w:val="009049A5"/>
    <w:rsid w:val="00905F1D"/>
    <w:rsid w:val="009112F4"/>
    <w:rsid w:val="00912A4E"/>
    <w:rsid w:val="00913A43"/>
    <w:rsid w:val="009217C8"/>
    <w:rsid w:val="00922E7F"/>
    <w:rsid w:val="00944FA7"/>
    <w:rsid w:val="00946EF2"/>
    <w:rsid w:val="00951290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722B"/>
    <w:rsid w:val="0098738E"/>
    <w:rsid w:val="00994064"/>
    <w:rsid w:val="009B1644"/>
    <w:rsid w:val="009B2A15"/>
    <w:rsid w:val="009B3A4D"/>
    <w:rsid w:val="009B42D6"/>
    <w:rsid w:val="009B7D7A"/>
    <w:rsid w:val="009C005B"/>
    <w:rsid w:val="009C359D"/>
    <w:rsid w:val="009C7BCF"/>
    <w:rsid w:val="009D7745"/>
    <w:rsid w:val="009F1CA9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A52C0"/>
    <w:rsid w:val="00BA60CB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C10498"/>
    <w:rsid w:val="00C13255"/>
    <w:rsid w:val="00C13601"/>
    <w:rsid w:val="00C46673"/>
    <w:rsid w:val="00C513B2"/>
    <w:rsid w:val="00C53560"/>
    <w:rsid w:val="00C65123"/>
    <w:rsid w:val="00C67968"/>
    <w:rsid w:val="00C7045F"/>
    <w:rsid w:val="00C71AC8"/>
    <w:rsid w:val="00C71AFF"/>
    <w:rsid w:val="00C73AD4"/>
    <w:rsid w:val="00C83386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D107F0"/>
    <w:rsid w:val="00D111FC"/>
    <w:rsid w:val="00D11ACB"/>
    <w:rsid w:val="00D143FD"/>
    <w:rsid w:val="00D22EB3"/>
    <w:rsid w:val="00D240E3"/>
    <w:rsid w:val="00D24980"/>
    <w:rsid w:val="00D3053A"/>
    <w:rsid w:val="00D307EF"/>
    <w:rsid w:val="00D376F3"/>
    <w:rsid w:val="00D43610"/>
    <w:rsid w:val="00D5635B"/>
    <w:rsid w:val="00D61EF8"/>
    <w:rsid w:val="00D62A31"/>
    <w:rsid w:val="00D6461D"/>
    <w:rsid w:val="00D73E06"/>
    <w:rsid w:val="00D753D4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5CD7"/>
    <w:rsid w:val="00E0295C"/>
    <w:rsid w:val="00E029F9"/>
    <w:rsid w:val="00E06B04"/>
    <w:rsid w:val="00E06CE3"/>
    <w:rsid w:val="00E10618"/>
    <w:rsid w:val="00E14015"/>
    <w:rsid w:val="00E159D6"/>
    <w:rsid w:val="00E16438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34A7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16</TotalTime>
  <Pages>1</Pages>
  <Words>159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Rotar</dc:creator>
  <cp:lastModifiedBy>Marlena Rotar</cp:lastModifiedBy>
  <cp:revision>16</cp:revision>
  <cp:lastPrinted>2023-11-14T13:14:00Z</cp:lastPrinted>
  <dcterms:created xsi:type="dcterms:W3CDTF">2023-09-16T07:48:00Z</dcterms:created>
  <dcterms:modified xsi:type="dcterms:W3CDTF">2023-11-16T11:29:00Z</dcterms:modified>
</cp:coreProperties>
</file>