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ED21F" w14:textId="02FBBF58" w:rsidR="0068571E" w:rsidRPr="008F2DC8" w:rsidRDefault="0068571E" w:rsidP="00446222">
      <w:pPr>
        <w:pStyle w:val="Heading3"/>
        <w:jc w:val="right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F2DC8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57C45" w:rsidRPr="008F2DC8">
        <w:rPr>
          <w:rFonts w:ascii="Trebuchet MS" w:hAnsi="Trebuchet MS" w:cs="Arial"/>
          <w:sz w:val="22"/>
          <w:szCs w:val="22"/>
          <w:lang w:val="ro-RO"/>
        </w:rPr>
        <w:t>B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 –</w:t>
      </w:r>
      <w:r w:rsidR="00D825FF">
        <w:rPr>
          <w:rFonts w:ascii="Trebuchet MS" w:hAnsi="Trebuchet MS" w:cs="Arial"/>
          <w:sz w:val="22"/>
          <w:szCs w:val="22"/>
          <w:lang w:val="ro-RO"/>
        </w:rPr>
        <w:t xml:space="preserve"> S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bookmarkEnd w:id="0"/>
      <w:r w:rsidR="00277F90" w:rsidRPr="008F2DC8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F2DC8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sz w:val="22"/>
          <w:szCs w:val="22"/>
          <w:lang w:val="ro-RO"/>
        </w:rPr>
        <w:t>efectuate</w:t>
      </w:r>
    </w:p>
    <w:p w14:paraId="135EF049" w14:textId="77777777" w:rsidR="00D825FF" w:rsidRPr="00850DD3" w:rsidRDefault="00D825FF" w:rsidP="00D825FF">
      <w:pPr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Dotarea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cu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laboratoare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inteligente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a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unităților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învățământ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secundar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superior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, a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palatelor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și a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cluburilor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copiilor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</w:p>
    <w:p w14:paraId="187280E5" w14:textId="6B8315EF" w:rsidR="00617942" w:rsidRPr="008F2DC8" w:rsidRDefault="00617942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2C515022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>Cod</w:t>
      </w:r>
      <w:r w:rsidR="009B2AAC"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p</w:t>
      </w: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1EF35F31" w:rsidR="00617942" w:rsidRPr="008F2DC8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Titlu</w:t>
      </w:r>
      <w:proofErr w:type="spellEnd"/>
      <w:r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proiectului</w:t>
      </w:r>
      <w:proofErr w:type="spellEnd"/>
      <w:r w:rsidRPr="008F2DC8">
        <w:rPr>
          <w:rFonts w:ascii="Trebuchet MS" w:hAnsi="Trebuchet MS" w:cs="Arial"/>
          <w:sz w:val="22"/>
          <w:szCs w:val="22"/>
          <w:lang w:val="fr-FR"/>
        </w:rPr>
        <w:t xml:space="preserve">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4743F633" w14:textId="7654075C" w:rsidR="00617942" w:rsidRPr="008F2DC8" w:rsidRDefault="009B2AAC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fr-FR"/>
        </w:rPr>
        <w:t xml:space="preserve">Nr. </w:t>
      </w: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c</w:t>
      </w:r>
      <w:r w:rsidR="00617942" w:rsidRPr="008F2DC8">
        <w:rPr>
          <w:rFonts w:ascii="Trebuchet MS" w:hAnsi="Trebuchet MS" w:cs="Arial"/>
          <w:sz w:val="22"/>
          <w:szCs w:val="22"/>
          <w:lang w:val="fr-FR"/>
        </w:rPr>
        <w:t>ontract</w:t>
      </w:r>
      <w:proofErr w:type="spellEnd"/>
      <w:r w:rsidR="00617942" w:rsidRPr="008F2DC8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="00617942" w:rsidRPr="008F2DC8">
        <w:rPr>
          <w:rFonts w:ascii="Trebuchet MS" w:hAnsi="Trebuchet MS" w:cs="Arial"/>
          <w:sz w:val="22"/>
          <w:szCs w:val="22"/>
          <w:lang w:val="fr-FR"/>
        </w:rPr>
        <w:t>finanțare</w:t>
      </w:r>
      <w:proofErr w:type="spellEnd"/>
      <w:r w:rsidRPr="008F2DC8">
        <w:rPr>
          <w:rFonts w:ascii="Trebuchet MS" w:hAnsi="Trebuchet MS" w:cs="Arial"/>
          <w:sz w:val="22"/>
          <w:szCs w:val="22"/>
        </w:rPr>
        <w:t>:</w:t>
      </w:r>
      <w:r w:rsidR="00F36D1B"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09F9AA65" w14:textId="77777777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</w:p>
    <w:p w14:paraId="4DB7F13A" w14:textId="29B816B8" w:rsidR="00816F92" w:rsidRPr="008F2DC8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22"/>
          <w:szCs w:val="22"/>
          <w:shd w:val="clear" w:color="auto" w:fill="FFFFFF"/>
          <w:lang w:val="fr-FR"/>
        </w:rPr>
      </w:pPr>
    </w:p>
    <w:p w14:paraId="2991BA5F" w14:textId="63A561D1" w:rsidR="00953746" w:rsidRPr="008F2DC8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F2DC8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F2DC8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13D1D992" w:rsidR="00953746" w:rsidRPr="008F2DC8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b/>
          <w:sz w:val="22"/>
          <w:szCs w:val="22"/>
          <w:lang w:val="ro-RO"/>
        </w:rPr>
        <w:t>efectuate</w:t>
      </w:r>
      <w:r w:rsidR="00E06B0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BF61C5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9B2AAC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9B2AAC" w:rsidRPr="008F2DC8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1B</w:t>
      </w:r>
      <w:r w:rsidR="002957FB">
        <w:rPr>
          <w:rFonts w:ascii="Trebuchet MS" w:hAnsi="Trebuchet MS" w:cs="Arial"/>
          <w:bCs/>
          <w:i/>
          <w:iCs/>
          <w:sz w:val="22"/>
          <w:szCs w:val="22"/>
          <w:lang w:val="ro-RO"/>
        </w:rPr>
        <w:t xml:space="preserve"> -S</w:t>
      </w:r>
      <w:r w:rsidR="002E6B0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/</w:t>
      </w:r>
      <w:r w:rsidR="002957FB">
        <w:rPr>
          <w:rFonts w:ascii="Trebuchet MS" w:hAnsi="Trebuchet MS" w:cs="Arial"/>
          <w:bCs/>
          <w:i/>
          <w:iCs/>
          <w:sz w:val="22"/>
          <w:szCs w:val="22"/>
          <w:lang w:val="ro-RO"/>
        </w:rPr>
        <w:t xml:space="preserve">Raportului financiar </w:t>
      </w:r>
      <w:r w:rsidR="002E6B0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3</w:t>
      </w:r>
    </w:p>
    <w:p w14:paraId="3D182947" w14:textId="62F45D16" w:rsidR="00FB2E1F" w:rsidRPr="008F2DC8" w:rsidRDefault="00FB2E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361"/>
        <w:gridCol w:w="468"/>
        <w:gridCol w:w="991"/>
        <w:gridCol w:w="2288"/>
        <w:gridCol w:w="688"/>
        <w:gridCol w:w="1132"/>
        <w:gridCol w:w="1276"/>
        <w:gridCol w:w="1560"/>
        <w:gridCol w:w="1135"/>
        <w:gridCol w:w="1132"/>
        <w:gridCol w:w="854"/>
        <w:gridCol w:w="1832"/>
      </w:tblGrid>
      <w:tr w:rsidR="00D825FF" w:rsidRPr="00D825FF" w14:paraId="5ADDE4F2" w14:textId="77777777" w:rsidTr="00D825FF">
        <w:trPr>
          <w:trHeight w:val="1101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D00D9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1" w:name="_Hlk158228572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Nr. 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564B1E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</w:p>
          <w:p w14:paraId="438C7FE9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  <w:p w14:paraId="0013E877" w14:textId="7CDA1483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Activitate</w:t>
            </w:r>
            <w:r w:rsidRPr="00D825FF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FF081" w14:textId="77777777" w:rsidR="00D825FF" w:rsidRPr="00D825FF" w:rsidRDefault="00D825FF" w:rsidP="00D825F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Categorie cheltuieli</w:t>
            </w:r>
            <w:r w:rsidRPr="00D825FF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0C1D0220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9C70B" w14:textId="6AAD0EC8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4AEDB" w14:textId="6FCA04D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5FF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Furnizor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(CUI)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3459B" w14:textId="1A1103C1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957F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Nr. /</w:t>
            </w:r>
            <w:proofErr w:type="spellStart"/>
            <w:r w:rsidRPr="002957F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Dată</w:t>
            </w:r>
            <w:proofErr w:type="spellEnd"/>
            <w:r w:rsidRPr="002957F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2957FB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facturi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5B21C" w14:textId="374A67D4" w:rsidR="00D825FF" w:rsidRPr="009F273D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9F273D">
              <w:rPr>
                <w:rFonts w:ascii="Trebuchet MS" w:hAnsi="Trebuchet MS" w:cs="Arial"/>
                <w:b/>
                <w:bCs/>
                <w:sz w:val="20"/>
                <w:szCs w:val="20"/>
              </w:rPr>
              <w:t>Nr. /</w:t>
            </w:r>
            <w:proofErr w:type="spellStart"/>
            <w:r w:rsidRPr="009F273D">
              <w:rPr>
                <w:rFonts w:ascii="Trebuchet MS" w:hAnsi="Trebuchet MS" w:cs="Arial"/>
                <w:b/>
                <w:bCs/>
                <w:sz w:val="20"/>
                <w:szCs w:val="20"/>
              </w:rPr>
              <w:t>Dată</w:t>
            </w:r>
            <w:proofErr w:type="spellEnd"/>
            <w:r w:rsidRPr="009F273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document de </w:t>
            </w:r>
            <w:proofErr w:type="spellStart"/>
            <w:r w:rsidRPr="009F273D">
              <w:rPr>
                <w:rFonts w:ascii="Trebuchet MS" w:hAnsi="Trebuchet MS" w:cs="Arial"/>
                <w:b/>
                <w:bCs/>
                <w:sz w:val="20"/>
                <w:szCs w:val="20"/>
              </w:rPr>
              <w:t>plată</w:t>
            </w:r>
            <w:proofErr w:type="spellEnd"/>
            <w:r w:rsidRPr="009F273D">
              <w:rPr>
                <w:rStyle w:val="FootnoteReference"/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EBDBF" w14:textId="21FDDF0D" w:rsidR="00D825FF" w:rsidRPr="009F273D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273D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Denumire</w:t>
            </w:r>
            <w:proofErr w:type="spellEnd"/>
            <w:r w:rsidRPr="009F273D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273D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Produse</w:t>
            </w:r>
            <w:proofErr w:type="spellEnd"/>
            <w:r w:rsidRPr="009F273D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Pr="009F273D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Servicii</w:t>
            </w:r>
            <w:proofErr w:type="spellEnd"/>
            <w:r w:rsidRPr="009F273D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C4297A" w14:textId="2FAE1649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825FF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Cantitate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u.m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5265" w14:textId="4499BA1F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Cost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unitar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7E01F" w14:textId="58861BAA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D825FF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(lei)</w:t>
            </w:r>
          </w:p>
        </w:tc>
      </w:tr>
      <w:tr w:rsidR="00D825FF" w:rsidRPr="00D825FF" w14:paraId="0FD4FC84" w14:textId="77777777" w:rsidTr="009F273D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ACE63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BC5506" w14:textId="41CB172B" w:rsidR="00D825FF" w:rsidRPr="00D825FF" w:rsidRDefault="00D825FF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</w:pPr>
            <w:r w:rsidRPr="00D825FF"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  <w:t>a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231" w14:textId="74947AAC" w:rsidR="00D825FF" w:rsidRPr="00D825FF" w:rsidRDefault="002957F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b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16B5B4" w14:textId="62BA928D" w:rsidR="00D825FF" w:rsidRPr="00D825FF" w:rsidRDefault="002957F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8A04" w14:textId="2A95098F" w:rsidR="00D825FF" w:rsidRPr="00D825FF" w:rsidRDefault="002957F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d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860" w14:textId="390327E0" w:rsidR="00D825FF" w:rsidRPr="00D825FF" w:rsidRDefault="002957F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yellow"/>
                <w:lang w:val="ro-RO"/>
              </w:rPr>
            </w:pPr>
            <w:bookmarkStart w:id="2" w:name="_GoBack"/>
            <w:bookmarkEnd w:id="2"/>
            <w:r w:rsidRPr="00F21C11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456ACC" w14:textId="59CFBCF4" w:rsidR="00D825FF" w:rsidRPr="00D825FF" w:rsidRDefault="009F273D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f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1ED4A0" w14:textId="781FB991" w:rsidR="00D825FF" w:rsidRPr="00D825FF" w:rsidRDefault="009F273D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g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CFC0A9" w14:textId="554EF7D6" w:rsidR="00D825FF" w:rsidRPr="00D825FF" w:rsidRDefault="009F273D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F89F" w14:textId="3857D548" w:rsidR="00D825FF" w:rsidRPr="00D825FF" w:rsidRDefault="009F273D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34D4D0" w14:textId="74315D4E" w:rsidR="00D825FF" w:rsidRPr="00D825FF" w:rsidRDefault="009F273D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=h</w:t>
            </w:r>
            <w:r w:rsidR="00D825FF" w:rsidRPr="00D825FF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*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</w:t>
            </w:r>
          </w:p>
        </w:tc>
      </w:tr>
      <w:tr w:rsidR="00D825FF" w:rsidRPr="00D825FF" w14:paraId="2435E5AB" w14:textId="77777777" w:rsidTr="00D825FF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50709" w14:textId="70B51E8D" w:rsidR="00D825FF" w:rsidRPr="00D825FF" w:rsidRDefault="00D825FF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825FF">
              <w:rPr>
                <w:rFonts w:ascii="Trebuchet MS" w:hAnsi="Trebuchet MS" w:cs="Arial"/>
                <w:bCs/>
                <w:sz w:val="20"/>
                <w:szCs w:val="20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0BA60F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EFBB" w14:textId="77777777" w:rsidR="00D825FF" w:rsidRPr="00D825FF" w:rsidRDefault="00D825FF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EE535B" w14:textId="2501236E" w:rsidR="00D825FF" w:rsidRPr="00D825FF" w:rsidRDefault="00D825FF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  <w:r w:rsidRPr="00D825FF"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816" w14:textId="77777777" w:rsidR="00D825FF" w:rsidRPr="00D825FF" w:rsidRDefault="00D825FF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7A7D" w14:textId="77777777" w:rsidR="00D825FF" w:rsidRPr="00D825FF" w:rsidRDefault="00D825FF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00B5F4" w14:textId="7E25D26C" w:rsidR="00D825FF" w:rsidRPr="00D825FF" w:rsidRDefault="00D825FF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  <w:r w:rsidRPr="00D825FF"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410F" w14:textId="204BBE4A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A87FD4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3E20B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3CD14A" w14:textId="505CD671" w:rsidR="00D825FF" w:rsidRPr="00D825FF" w:rsidRDefault="00D825FF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D825FF" w:rsidRPr="00D825FF" w14:paraId="33C71A67" w14:textId="77777777" w:rsidTr="00D825FF">
        <w:trPr>
          <w:trHeight w:val="198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8862C" w14:textId="49021A3B" w:rsidR="00D825FF" w:rsidRPr="00D825FF" w:rsidRDefault="00D825FF" w:rsidP="006946E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825FF">
              <w:rPr>
                <w:rFonts w:ascii="Trebuchet MS" w:hAnsi="Trebuchet MS" w:cs="Arial"/>
                <w:sz w:val="20"/>
                <w:szCs w:val="20"/>
              </w:rPr>
              <w:t>n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00108A" w14:textId="77777777" w:rsidR="00D825FF" w:rsidRPr="00D825FF" w:rsidRDefault="00D825FF" w:rsidP="006946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541" w14:textId="77777777" w:rsidR="00D825FF" w:rsidRPr="00D825FF" w:rsidRDefault="00D825FF" w:rsidP="006946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874DB4" w14:textId="4CD19853" w:rsidR="00D825FF" w:rsidRPr="00D825FF" w:rsidRDefault="00D825FF" w:rsidP="006946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3C84" w14:textId="77777777" w:rsidR="00D825FF" w:rsidRPr="00D825FF" w:rsidRDefault="00D825FF" w:rsidP="006946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026" w14:textId="77777777" w:rsidR="00D825FF" w:rsidRPr="00D825FF" w:rsidRDefault="00D825FF" w:rsidP="006946ED">
            <w:pPr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CEEDA" w14:textId="6F95CD9F" w:rsidR="00D825FF" w:rsidRPr="00D825FF" w:rsidRDefault="00D825FF" w:rsidP="006946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23C95C" w14:textId="05BAF11A" w:rsidR="00D825FF" w:rsidRPr="00D825FF" w:rsidRDefault="00D825FF" w:rsidP="006946ED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C50E6F" w14:textId="77777777" w:rsidR="00D825FF" w:rsidRPr="00D825FF" w:rsidRDefault="00D825FF" w:rsidP="006946ED">
            <w:pPr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EA918" w14:textId="77777777" w:rsidR="00D825FF" w:rsidRPr="00D825FF" w:rsidRDefault="00D825FF" w:rsidP="006946ED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C77458" w14:textId="2DDD6724" w:rsidR="00D825FF" w:rsidRPr="00D825FF" w:rsidRDefault="00D825FF" w:rsidP="006946ED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825FF" w:rsidRPr="00D825FF" w14:paraId="52813BED" w14:textId="77777777" w:rsidTr="00D825FF">
        <w:trPr>
          <w:trHeight w:val="260"/>
          <w:jc w:val="center"/>
        </w:trPr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D1E4" w14:textId="77777777" w:rsidR="00D825FF" w:rsidRPr="00D825FF" w:rsidRDefault="00D825FF" w:rsidP="006946ED">
            <w:pPr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2BEB2" w14:textId="281814EF" w:rsidR="00D825FF" w:rsidRPr="00D825FF" w:rsidRDefault="00D825FF" w:rsidP="006946ED">
            <w:pPr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19A81" w14:textId="77777777" w:rsidR="00D825FF" w:rsidRPr="00D825FF" w:rsidRDefault="00D825FF" w:rsidP="006946ED">
            <w:pPr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C02A0" w14:textId="14EFE785" w:rsidR="00D825FF" w:rsidRPr="009F273D" w:rsidRDefault="00D825FF" w:rsidP="006946ED">
            <w:pPr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>TOTAL (</w:t>
            </w:r>
            <w:proofErr w:type="spellStart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>corelat</w:t>
            </w:r>
            <w:proofErr w:type="spellEnd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 xml:space="preserve"> cu </w:t>
            </w:r>
            <w:proofErr w:type="spellStart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>totalul</w:t>
            </w:r>
            <w:proofErr w:type="spellEnd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 xml:space="preserve"> din </w:t>
            </w:r>
            <w:proofErr w:type="spellStart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>Cererea</w:t>
            </w:r>
            <w:proofErr w:type="spellEnd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>tranfer</w:t>
            </w:r>
            <w:proofErr w:type="spellEnd"/>
            <w:r w:rsidRPr="009F273D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BC43C8" w14:textId="0A0C4A3B" w:rsidR="00D825FF" w:rsidRPr="009F273D" w:rsidRDefault="00D825FF" w:rsidP="006946ED">
            <w:pPr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bookmarkEnd w:id="1"/>
    </w:tbl>
    <w:p w14:paraId="4F6CD81B" w14:textId="1DAB6033" w:rsidR="00FB2E1F" w:rsidRPr="008F2DC8" w:rsidRDefault="00FB2E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8F2DC8" w14:paraId="760EC52F" w14:textId="77777777" w:rsidTr="004A37A6">
        <w:tc>
          <w:tcPr>
            <w:tcW w:w="7087" w:type="dxa"/>
          </w:tcPr>
          <w:p w14:paraId="3580C55C" w14:textId="2CACF480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203144" w14:textId="0021D31F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953746" w:rsidRPr="008F2DC8" w14:paraId="40672782" w14:textId="77777777" w:rsidTr="004A37A6">
        <w:tc>
          <w:tcPr>
            <w:tcW w:w="7087" w:type="dxa"/>
          </w:tcPr>
          <w:p w14:paraId="45BEF5C0" w14:textId="59F569B7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Reprezentantul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Legal:</w:t>
            </w:r>
          </w:p>
          <w:p w14:paraId="2FAF80DB" w14:textId="492AF48A" w:rsidR="00953746" w:rsidRPr="008F2DC8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="00953746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Alte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avize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ale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departamentelor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specialitate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(max.3): </w:t>
            </w:r>
          </w:p>
          <w:p w14:paraId="7AEF10DF" w14:textId="03D60BD2" w:rsidR="00953746" w:rsidRPr="008F2DC8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  <w:tr w:rsidR="00953746" w:rsidRPr="008F2DC8" w14:paraId="3D62F659" w14:textId="77777777" w:rsidTr="004A37A6">
        <w:tc>
          <w:tcPr>
            <w:tcW w:w="7087" w:type="dxa"/>
          </w:tcPr>
          <w:p w14:paraId="506380AA" w14:textId="45D3FDBD" w:rsidR="00953746" w:rsidRPr="008F2DC8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="002E76D4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F2DC8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</w:tbl>
    <w:p w14:paraId="1319A0D0" w14:textId="593B0A6D" w:rsidR="000D1DB3" w:rsidRPr="008F2DC8" w:rsidRDefault="000D1DB3" w:rsidP="002129B7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F2DC8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8A95D" w14:textId="77777777" w:rsidR="001F358E" w:rsidRDefault="001F358E">
      <w:r>
        <w:separator/>
      </w:r>
    </w:p>
  </w:endnote>
  <w:endnote w:type="continuationSeparator" w:id="0">
    <w:p w14:paraId="47F1B180" w14:textId="77777777" w:rsidR="001F358E" w:rsidRDefault="001F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D1277" w14:textId="77777777" w:rsidR="004D3C00" w:rsidRDefault="004D3C00" w:rsidP="004D3C00">
    <w:pPr>
      <w:pStyle w:val="Footer"/>
    </w:pPr>
    <w:r>
      <w:rPr>
        <w:noProof/>
        <w:lang w:val="en-US" w:eastAsia="en-US"/>
      </w:rPr>
      <w:drawing>
        <wp:inline distT="0" distB="0" distL="0" distR="0" wp14:anchorId="477A48CE" wp14:editId="3947DE0E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151E830D" wp14:editId="4E963388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44C8F" w14:textId="77777777" w:rsidR="004D3C00" w:rsidRDefault="004D3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1E26" w14:textId="77777777" w:rsidR="004D3C00" w:rsidRDefault="004D3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0A85B" w14:textId="77777777" w:rsidR="001F358E" w:rsidRDefault="001F358E">
      <w:r>
        <w:separator/>
      </w:r>
    </w:p>
  </w:footnote>
  <w:footnote w:type="continuationSeparator" w:id="0">
    <w:p w14:paraId="141CF9DE" w14:textId="77777777" w:rsidR="001F358E" w:rsidRDefault="001F358E">
      <w:r>
        <w:continuationSeparator/>
      </w:r>
    </w:p>
  </w:footnote>
  <w:footnote w:id="1">
    <w:p w14:paraId="5551E784" w14:textId="77777777" w:rsidR="00D825FF" w:rsidRPr="005D22C0" w:rsidRDefault="00D825FF" w:rsidP="00D825FF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</w:rPr>
        <w:footnoteRef/>
      </w:r>
      <w:r w:rsidRPr="00E045AA"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2">
    <w:p w14:paraId="370A33EB" w14:textId="77777777" w:rsidR="00D825FF" w:rsidRPr="005D22C0" w:rsidRDefault="00D825FF" w:rsidP="00D825FF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/>
          <w:sz w:val="18"/>
          <w:szCs w:val="18"/>
        </w:rPr>
        <w:footnoteRef/>
      </w:r>
      <w:r w:rsidRPr="005D22C0">
        <w:rPr>
          <w:rFonts w:ascii="Trebuchet MS" w:hAnsi="Trebuchet MS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C11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B1F9" w14:textId="77777777" w:rsidR="004D3C00" w:rsidRDefault="004D3C00" w:rsidP="004D3C00">
    <w:pPr>
      <w:pStyle w:val="Header"/>
    </w:pPr>
    <w:r>
      <w:rPr>
        <w:noProof/>
        <w:lang w:val="en-US" w:eastAsia="en-US"/>
      </w:rPr>
      <w:drawing>
        <wp:inline distT="0" distB="0" distL="0" distR="0" wp14:anchorId="4A50A141" wp14:editId="124727F0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4ED3D630" wp14:editId="2FCCCB87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5EA8B695" wp14:editId="09716958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C11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090A"/>
    <w:multiLevelType w:val="hybridMultilevel"/>
    <w:tmpl w:val="EC5C220A"/>
    <w:lvl w:ilvl="0" w:tplc="F7343E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A36EE"/>
    <w:multiLevelType w:val="hybridMultilevel"/>
    <w:tmpl w:val="4E8823F0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15887B4E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7DE1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7494"/>
    <w:rsid w:val="001451BF"/>
    <w:rsid w:val="0015443E"/>
    <w:rsid w:val="00180289"/>
    <w:rsid w:val="00180FD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358E"/>
    <w:rsid w:val="001F5D01"/>
    <w:rsid w:val="001F625D"/>
    <w:rsid w:val="00202150"/>
    <w:rsid w:val="0020795A"/>
    <w:rsid w:val="002129B7"/>
    <w:rsid w:val="00214E6E"/>
    <w:rsid w:val="00216228"/>
    <w:rsid w:val="002179EB"/>
    <w:rsid w:val="00222058"/>
    <w:rsid w:val="00223D8D"/>
    <w:rsid w:val="00237972"/>
    <w:rsid w:val="0025069C"/>
    <w:rsid w:val="00250891"/>
    <w:rsid w:val="00250D71"/>
    <w:rsid w:val="00251084"/>
    <w:rsid w:val="00254616"/>
    <w:rsid w:val="002565DB"/>
    <w:rsid w:val="002626D9"/>
    <w:rsid w:val="00264913"/>
    <w:rsid w:val="00270A04"/>
    <w:rsid w:val="00277F90"/>
    <w:rsid w:val="00282F53"/>
    <w:rsid w:val="002957FB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6B0D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EB6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2411B"/>
    <w:rsid w:val="0042741F"/>
    <w:rsid w:val="0043270B"/>
    <w:rsid w:val="004351AB"/>
    <w:rsid w:val="00446222"/>
    <w:rsid w:val="004505A2"/>
    <w:rsid w:val="004573D7"/>
    <w:rsid w:val="00457C30"/>
    <w:rsid w:val="00457C45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B5"/>
    <w:rsid w:val="004B0EDA"/>
    <w:rsid w:val="004B6F7E"/>
    <w:rsid w:val="004C247F"/>
    <w:rsid w:val="004C72FB"/>
    <w:rsid w:val="004D0F47"/>
    <w:rsid w:val="004D3C00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B544D"/>
    <w:rsid w:val="005C30F5"/>
    <w:rsid w:val="005D44EA"/>
    <w:rsid w:val="005D50AD"/>
    <w:rsid w:val="005E0BE9"/>
    <w:rsid w:val="005E2502"/>
    <w:rsid w:val="005E426A"/>
    <w:rsid w:val="005E4851"/>
    <w:rsid w:val="00600EA6"/>
    <w:rsid w:val="0060626D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946ED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4D97"/>
    <w:rsid w:val="007756D2"/>
    <w:rsid w:val="00780DCC"/>
    <w:rsid w:val="00791068"/>
    <w:rsid w:val="007A3134"/>
    <w:rsid w:val="007A59AB"/>
    <w:rsid w:val="007A6E83"/>
    <w:rsid w:val="007B12FE"/>
    <w:rsid w:val="007B4FF4"/>
    <w:rsid w:val="007C4A52"/>
    <w:rsid w:val="007C4BE3"/>
    <w:rsid w:val="007D1417"/>
    <w:rsid w:val="007E13FE"/>
    <w:rsid w:val="007E1B13"/>
    <w:rsid w:val="007E1CFB"/>
    <w:rsid w:val="007E5EBD"/>
    <w:rsid w:val="007F7536"/>
    <w:rsid w:val="00800F07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37EB"/>
    <w:rsid w:val="008570EE"/>
    <w:rsid w:val="0086033F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E3FD0"/>
    <w:rsid w:val="008F2DC8"/>
    <w:rsid w:val="008F65CA"/>
    <w:rsid w:val="00902372"/>
    <w:rsid w:val="00903AF9"/>
    <w:rsid w:val="00905F1D"/>
    <w:rsid w:val="009112F4"/>
    <w:rsid w:val="00912A4E"/>
    <w:rsid w:val="00913A43"/>
    <w:rsid w:val="009217C8"/>
    <w:rsid w:val="00922E7F"/>
    <w:rsid w:val="0093432B"/>
    <w:rsid w:val="00944FA7"/>
    <w:rsid w:val="00946EF2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5734"/>
    <w:rsid w:val="0098722B"/>
    <w:rsid w:val="0098738E"/>
    <w:rsid w:val="00994064"/>
    <w:rsid w:val="009A529E"/>
    <w:rsid w:val="009B2A15"/>
    <w:rsid w:val="009B2AAC"/>
    <w:rsid w:val="009B3A4D"/>
    <w:rsid w:val="009B7D7A"/>
    <w:rsid w:val="009C359D"/>
    <w:rsid w:val="009C7BCF"/>
    <w:rsid w:val="009D7745"/>
    <w:rsid w:val="009F1CA9"/>
    <w:rsid w:val="009F273D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1EA3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A60CB"/>
    <w:rsid w:val="00BA662E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BF61C5"/>
    <w:rsid w:val="00C10498"/>
    <w:rsid w:val="00C13255"/>
    <w:rsid w:val="00C13601"/>
    <w:rsid w:val="00C46673"/>
    <w:rsid w:val="00C513B2"/>
    <w:rsid w:val="00C65123"/>
    <w:rsid w:val="00C67968"/>
    <w:rsid w:val="00C7045F"/>
    <w:rsid w:val="00C71AC8"/>
    <w:rsid w:val="00C71AFF"/>
    <w:rsid w:val="00C73AD4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43610"/>
    <w:rsid w:val="00D5635B"/>
    <w:rsid w:val="00D61EF8"/>
    <w:rsid w:val="00D6461D"/>
    <w:rsid w:val="00D73E06"/>
    <w:rsid w:val="00D753D4"/>
    <w:rsid w:val="00D825FF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2BBA"/>
    <w:rsid w:val="00DF5CD7"/>
    <w:rsid w:val="00E0295C"/>
    <w:rsid w:val="00E029F9"/>
    <w:rsid w:val="00E06B04"/>
    <w:rsid w:val="00E06CE3"/>
    <w:rsid w:val="00E10618"/>
    <w:rsid w:val="00E14015"/>
    <w:rsid w:val="00E159D6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B17"/>
    <w:rsid w:val="00EE0D34"/>
    <w:rsid w:val="00EE543E"/>
    <w:rsid w:val="00EE7AED"/>
    <w:rsid w:val="00EF34A7"/>
    <w:rsid w:val="00EF4A80"/>
    <w:rsid w:val="00F200A6"/>
    <w:rsid w:val="00F21C11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B2E1F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uiPriority w:val="34"/>
    <w:qFormat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iPriority w:val="99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uiPriority w:val="99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aliases w:val="Akapit z lista BS,Normal bullet 2,List1,body 2,List Paragraph11,Listă colorată - Accentuare 11,Bullet,Citation List,Bullets,IBL List Paragraph"/>
    <w:basedOn w:val="Normal"/>
    <w:uiPriority w:val="34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39</TotalTime>
  <Pages>1</Pages>
  <Words>165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Magda Resiga</cp:lastModifiedBy>
  <cp:revision>5</cp:revision>
  <cp:lastPrinted>2016-02-26T13:37:00Z</cp:lastPrinted>
  <dcterms:created xsi:type="dcterms:W3CDTF">2024-02-07T18:17:00Z</dcterms:created>
  <dcterms:modified xsi:type="dcterms:W3CDTF">2024-02-21T08:25:00Z</dcterms:modified>
</cp:coreProperties>
</file>