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24E8A6E6" w:rsidR="0068571E" w:rsidRDefault="00231741" w:rsidP="00231741">
      <w:pPr>
        <w:pStyle w:val="Heading3"/>
        <w:ind w:left="720" w:firstLine="720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="00446222" w:rsidRPr="0086464D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6464D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6464D">
        <w:rPr>
          <w:rFonts w:ascii="Trebuchet MS" w:hAnsi="Trebuchet MS" w:cs="Arial"/>
          <w:sz w:val="22"/>
          <w:szCs w:val="22"/>
          <w:lang w:val="ro-RO"/>
        </w:rPr>
        <w:t>A</w:t>
      </w:r>
      <w:r w:rsidR="00446222" w:rsidRPr="00187589">
        <w:rPr>
          <w:rFonts w:ascii="Trebuchet MS" w:hAnsi="Trebuchet MS" w:cs="Arial"/>
          <w:sz w:val="22"/>
          <w:szCs w:val="22"/>
          <w:lang w:val="ro-RO"/>
        </w:rPr>
        <w:t>–</w:t>
      </w:r>
      <w:bookmarkEnd w:id="0"/>
      <w:r w:rsidR="00CE144E" w:rsidRPr="00187589">
        <w:rPr>
          <w:rFonts w:ascii="Trebuchet MS" w:hAnsi="Trebuchet MS" w:cs="Arial"/>
          <w:sz w:val="22"/>
          <w:szCs w:val="22"/>
          <w:lang w:val="ro-RO"/>
        </w:rPr>
        <w:t xml:space="preserve">S </w:t>
      </w:r>
      <w:r w:rsidR="00036D7B">
        <w:rPr>
          <w:rFonts w:ascii="Trebuchet MS" w:hAnsi="Trebuchet MS" w:cs="Arial"/>
          <w:sz w:val="22"/>
          <w:szCs w:val="22"/>
          <w:lang w:val="ro-RO"/>
        </w:rPr>
        <w:t xml:space="preserve">- </w:t>
      </w:r>
      <w:r w:rsidR="00277F90" w:rsidRPr="0086464D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6464D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>solicitate la plată</w:t>
      </w:r>
    </w:p>
    <w:p w14:paraId="187D8C36" w14:textId="77777777" w:rsidR="00850DD3" w:rsidRPr="00850DD3" w:rsidRDefault="00850DD3" w:rsidP="00850DD3">
      <w:pPr>
        <w:rPr>
          <w:lang w:val="ro-RO"/>
        </w:rPr>
      </w:pPr>
    </w:p>
    <w:p w14:paraId="29AC12C3" w14:textId="49589470" w:rsidR="00850DD3" w:rsidRPr="00850DD3" w:rsidRDefault="00850DD3" w:rsidP="00850DD3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Dotarea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cu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laboratoare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inteligente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unităților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învățământ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secundar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superior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,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palatelor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și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a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cluburilor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50DD3">
        <w:rPr>
          <w:rFonts w:ascii="Trebuchet MS" w:hAnsi="Trebuchet MS" w:cs="Arial"/>
          <w:sz w:val="22"/>
          <w:szCs w:val="22"/>
          <w:lang w:val="fr-FR"/>
        </w:rPr>
        <w:t>copiilor</w:t>
      </w:r>
      <w:proofErr w:type="spellEnd"/>
      <w:r w:rsidRPr="00850DD3">
        <w:rPr>
          <w:rFonts w:ascii="Trebuchet MS" w:hAnsi="Trebuchet MS" w:cs="Arial"/>
          <w:sz w:val="22"/>
          <w:szCs w:val="22"/>
          <w:lang w:val="fr-FR"/>
        </w:rPr>
        <w:t xml:space="preserve"> </w:t>
      </w:r>
    </w:p>
    <w:p w14:paraId="187280E5" w14:textId="5AC744ED" w:rsidR="00617942" w:rsidRDefault="00617942" w:rsidP="00850DD3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75EC02FE" w:rsidR="002E76D4" w:rsidRPr="0086464D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Cod </w:t>
      </w:r>
      <w:r w:rsidR="00231741"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>p</w:t>
      </w: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6B07FF4F" w:rsidR="00617942" w:rsidRPr="0086464D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6464D">
        <w:rPr>
          <w:rFonts w:ascii="Trebuchet MS" w:hAnsi="Trebuchet MS" w:cs="Arial"/>
          <w:sz w:val="22"/>
          <w:szCs w:val="22"/>
          <w:lang w:val="fr-FR"/>
        </w:rPr>
        <w:t>Titlu</w:t>
      </w:r>
      <w:proofErr w:type="spellEnd"/>
      <w:r w:rsidRPr="0086464D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86464D">
        <w:rPr>
          <w:rFonts w:ascii="Trebuchet MS" w:hAnsi="Trebuchet MS" w:cs="Arial"/>
          <w:sz w:val="22"/>
          <w:szCs w:val="22"/>
          <w:lang w:val="fr-FR"/>
        </w:rPr>
        <w:t>proiect</w:t>
      </w:r>
      <w:proofErr w:type="spellEnd"/>
      <w:r w:rsidRPr="0086464D">
        <w:rPr>
          <w:rFonts w:ascii="Trebuchet MS" w:hAnsi="Trebuchet MS" w:cs="Arial"/>
          <w:sz w:val="22"/>
          <w:szCs w:val="22"/>
          <w:lang w:val="fr-FR"/>
        </w:rPr>
        <w:t>:</w:t>
      </w:r>
      <w:proofErr w:type="gramEnd"/>
      <w:r w:rsidRPr="0086464D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09F9AA65" w14:textId="5325BC47" w:rsidR="002E76D4" w:rsidRPr="0086464D" w:rsidRDefault="00231741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proofErr w:type="spellStart"/>
      <w:proofErr w:type="gramStart"/>
      <w:r w:rsidRPr="0086464D">
        <w:rPr>
          <w:rFonts w:ascii="Trebuchet MS" w:hAnsi="Trebuchet MS" w:cs="Arial"/>
          <w:sz w:val="22"/>
          <w:szCs w:val="22"/>
          <w:lang w:val="fr-FR"/>
        </w:rPr>
        <w:t>Nr.c</w:t>
      </w:r>
      <w:r w:rsidR="00617942" w:rsidRPr="0086464D">
        <w:rPr>
          <w:rFonts w:ascii="Trebuchet MS" w:hAnsi="Trebuchet MS" w:cs="Arial"/>
          <w:sz w:val="22"/>
          <w:szCs w:val="22"/>
          <w:lang w:val="fr-FR"/>
        </w:rPr>
        <w:t>ontract</w:t>
      </w:r>
      <w:proofErr w:type="spellEnd"/>
      <w:proofErr w:type="gramEnd"/>
      <w:r w:rsidR="00617942" w:rsidRPr="0086464D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="00617942" w:rsidRPr="0086464D">
        <w:rPr>
          <w:rFonts w:ascii="Trebuchet MS" w:hAnsi="Trebuchet MS" w:cs="Arial"/>
          <w:sz w:val="22"/>
          <w:szCs w:val="22"/>
          <w:lang w:val="fr-FR"/>
        </w:rPr>
        <w:t>finanțare</w:t>
      </w:r>
      <w:proofErr w:type="spellEnd"/>
      <w:r w:rsidR="000715CB" w:rsidRPr="0086464D">
        <w:rPr>
          <w:rFonts w:ascii="Trebuchet MS" w:hAnsi="Trebuchet MS" w:cs="Arial"/>
          <w:sz w:val="22"/>
          <w:szCs w:val="22"/>
          <w:lang w:val="fr-FR"/>
        </w:rPr>
        <w:t xml:space="preserve"> 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4DB7F13A" w14:textId="29B816B8" w:rsidR="00816F92" w:rsidRPr="0086464D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10"/>
          <w:szCs w:val="10"/>
          <w:shd w:val="clear" w:color="auto" w:fill="FFFFFF"/>
          <w:lang w:val="fr-FR"/>
        </w:rPr>
      </w:pPr>
    </w:p>
    <w:p w14:paraId="2991BA5F" w14:textId="63A561D1" w:rsidR="00953746" w:rsidRPr="0086464D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6464D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6464D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7395869F" w:rsidR="00953746" w:rsidRPr="0086464D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aferente cheltuielilor solicitate la plată</w:t>
      </w:r>
      <w:r w:rsidR="00E06B0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5F6F19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1A</w:t>
      </w:r>
      <w:r w:rsidR="006C63E1">
        <w:rPr>
          <w:rFonts w:ascii="Trebuchet MS" w:hAnsi="Trebuchet MS" w:cs="Arial"/>
          <w:bCs/>
          <w:i/>
          <w:iCs/>
          <w:sz w:val="22"/>
          <w:szCs w:val="22"/>
          <w:lang w:val="ro-RO"/>
        </w:rPr>
        <w:t>-S</w:t>
      </w:r>
    </w:p>
    <w:p w14:paraId="2305403C" w14:textId="77777777" w:rsidR="002E76D4" w:rsidRPr="0086464D" w:rsidRDefault="002E76D4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"/>
        <w:gridCol w:w="1083"/>
        <w:gridCol w:w="1842"/>
        <w:gridCol w:w="3640"/>
        <w:gridCol w:w="1144"/>
        <w:gridCol w:w="1505"/>
        <w:gridCol w:w="1389"/>
        <w:gridCol w:w="1043"/>
        <w:gridCol w:w="1166"/>
        <w:gridCol w:w="1728"/>
      </w:tblGrid>
      <w:tr w:rsidR="008110EA" w:rsidRPr="0086464D" w14:paraId="5FC7B919" w14:textId="77777777" w:rsidTr="008110EA">
        <w:trPr>
          <w:trHeight w:val="1203"/>
          <w:jc w:val="center"/>
        </w:trPr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14:paraId="56A790E6" w14:textId="4DE5EB9F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Nr. 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Crt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69513169" w14:textId="6C4BDC5D" w:rsidR="008110EA" w:rsidRPr="008110EA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8110EA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Activitate</w:t>
            </w:r>
            <w:r w:rsidR="00DD4F2D" w:rsidRPr="00AB2FAD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47906E0E" w14:textId="0623B676" w:rsidR="008110EA" w:rsidRPr="008110EA" w:rsidRDefault="008110EA" w:rsidP="008110EA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8110EA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Categorie cheltuieli</w:t>
            </w:r>
            <w:r w:rsidR="00B725A9"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14:paraId="6BCDF0CE" w14:textId="77777777" w:rsidR="008110EA" w:rsidRPr="003A2F7B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190" w:type="pct"/>
            <w:shd w:val="clear" w:color="auto" w:fill="D9D9D9" w:themeFill="background1" w:themeFillShade="D9"/>
            <w:vAlign w:val="center"/>
          </w:tcPr>
          <w:p w14:paraId="0A1AC646" w14:textId="4FB19C81" w:rsidR="008110EA" w:rsidRPr="003A2F7B" w:rsidRDefault="008110EA" w:rsidP="004B4972">
            <w:pPr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Procedura urmată în conformitate cu prevederile legale în vigoare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06B08A25" w14:textId="241A1FB0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Furnizor</w:t>
            </w:r>
            <w:proofErr w:type="spellEnd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(CUI)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  <w:hideMark/>
          </w:tcPr>
          <w:p w14:paraId="756E9ED8" w14:textId="214149B6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="00B725A9">
              <w:rPr>
                <w:rFonts w:ascii="Trebuchet MS" w:hAnsi="Trebuchet MS" w:cs="Arial"/>
                <w:b/>
                <w:bCs/>
                <w:sz w:val="22"/>
                <w:szCs w:val="22"/>
              </w:rPr>
              <w:t>dat</w:t>
            </w:r>
            <w:proofErr w:type="spellEnd"/>
            <w:r w:rsidR="00B725A9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ă factură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4683AC53" w14:textId="7240E0B3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Denumire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Produse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 xml:space="preserve">/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Servicii</w:t>
            </w:r>
            <w:proofErr w:type="spellEnd"/>
            <w:r w:rsidRPr="0086464D">
              <w:rPr>
                <w:rFonts w:ascii="Trebuchet MS" w:hAnsi="Trebuchet MS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7F716FD7" w14:textId="77777777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Cantitate</w:t>
            </w:r>
            <w:proofErr w:type="spellEnd"/>
          </w:p>
          <w:p w14:paraId="5BE7C83B" w14:textId="6DDFDB71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(UM)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75E265CA" w14:textId="68AD1D6E" w:rsidR="008110EA" w:rsidRPr="003A2F7B" w:rsidRDefault="008110EA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Cost unitar f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ă</w:t>
            </w: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ra TVA (lei)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03E382C2" w14:textId="74D9A132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Valoare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eligibil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ă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fara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 TVA</w:t>
            </w:r>
          </w:p>
          <w:p w14:paraId="381837AA" w14:textId="0C071C26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(</w:t>
            </w:r>
            <w:proofErr w:type="gram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lei</w:t>
            </w:r>
            <w:proofErr w:type="gram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8110EA" w:rsidRPr="0086464D" w14:paraId="7A23C1A5" w14:textId="77777777" w:rsidTr="008110EA">
        <w:trPr>
          <w:trHeight w:val="325"/>
          <w:jc w:val="center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14:paraId="1C48B708" w14:textId="77777777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2CA26F8C" w14:textId="12FB6F43" w:rsidR="008110EA" w:rsidRPr="0086464D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C73999">
              <w:rPr>
                <w:rFonts w:ascii="Trebuchet MS" w:hAnsi="Trebuchet MS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14:paraId="385C2E06" w14:textId="7CD643BE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90" w:type="pct"/>
            <w:shd w:val="clear" w:color="auto" w:fill="D9D9D9" w:themeFill="background1" w:themeFillShade="D9"/>
            <w:vAlign w:val="center"/>
          </w:tcPr>
          <w:p w14:paraId="6E9E05D4" w14:textId="51275A51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31AB52BE" w14:textId="165DDADE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14:paraId="3F528A28" w14:textId="4D08E15E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5C8AE8FC" w14:textId="5ADC0AFB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5818FE30" w14:textId="3AC84621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51DC4DD4" w14:textId="4E42B343" w:rsidR="008110EA" w:rsidRPr="008D7B54" w:rsidRDefault="008110EA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H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0BA2A86B" w14:textId="052C45BC" w:rsidR="008110EA" w:rsidRPr="008D7B54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I</w:t>
            </w:r>
            <w:r w:rsidRPr="008D7B54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=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</w:t>
            </w:r>
            <w:r w:rsidRPr="008D7B54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*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H</w:t>
            </w:r>
          </w:p>
        </w:tc>
      </w:tr>
      <w:tr w:rsidR="008110EA" w:rsidRPr="003A2F7B" w14:paraId="0A3B9CAA" w14:textId="77777777" w:rsidTr="008110EA">
        <w:trPr>
          <w:trHeight w:val="285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4FAFB47C" w14:textId="2533CFF1" w:rsidR="008110EA" w:rsidRPr="0086464D" w:rsidRDefault="008110EA" w:rsidP="004B49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14:paraId="66B2CBC8" w14:textId="77777777" w:rsidR="008110EA" w:rsidRPr="0086464D" w:rsidRDefault="008110EA" w:rsidP="004B4972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1880DF66" w14:textId="77777777" w:rsidR="008110EA" w:rsidRPr="0086464D" w:rsidRDefault="008110E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14:paraId="4FD5C8A0" w14:textId="435E6CCD" w:rsidR="008110EA" w:rsidRPr="0086464D" w:rsidRDefault="008110E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374" w:type="pct"/>
            <w:shd w:val="clear" w:color="auto" w:fill="FFFFFF" w:themeFill="background1"/>
          </w:tcPr>
          <w:p w14:paraId="44AC38FC" w14:textId="77777777" w:rsidR="008110EA" w:rsidRPr="0086464D" w:rsidRDefault="008110E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22ABE7DE" w14:textId="14921E97" w:rsidR="008110EA" w:rsidRPr="0086464D" w:rsidRDefault="008110E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454" w:type="pct"/>
            <w:vAlign w:val="center"/>
          </w:tcPr>
          <w:p w14:paraId="18D632A2" w14:textId="19F04A0C" w:rsidR="008110EA" w:rsidRPr="003A2F7B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341" w:type="pct"/>
            <w:vAlign w:val="center"/>
          </w:tcPr>
          <w:p w14:paraId="29756905" w14:textId="495F2D6D" w:rsidR="008110EA" w:rsidRPr="003A2F7B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381" w:type="pct"/>
            <w:shd w:val="clear" w:color="auto" w:fill="auto"/>
          </w:tcPr>
          <w:p w14:paraId="7343977B" w14:textId="77777777" w:rsidR="008110EA" w:rsidRPr="003A2F7B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565" w:type="pct"/>
          </w:tcPr>
          <w:p w14:paraId="19935CB3" w14:textId="0967EEDF" w:rsidR="008110EA" w:rsidRPr="003A2F7B" w:rsidRDefault="008110E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8110EA" w:rsidRPr="0086464D" w14:paraId="70D76D72" w14:textId="77777777" w:rsidTr="008110EA">
        <w:trPr>
          <w:trHeight w:val="285"/>
          <w:jc w:val="center"/>
        </w:trPr>
        <w:tc>
          <w:tcPr>
            <w:tcW w:w="247" w:type="pct"/>
            <w:vAlign w:val="center"/>
            <w:hideMark/>
          </w:tcPr>
          <w:p w14:paraId="2BF5E7FF" w14:textId="7C9F435F" w:rsidR="008110EA" w:rsidRPr="0086464D" w:rsidRDefault="008110EA" w:rsidP="004B49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354" w:type="pct"/>
          </w:tcPr>
          <w:p w14:paraId="6F4AE214" w14:textId="77777777" w:rsidR="008110EA" w:rsidRPr="0086464D" w:rsidRDefault="008110E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5FADE8C2" w14:textId="77777777" w:rsidR="008110EA" w:rsidRPr="0086464D" w:rsidRDefault="008110E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14:paraId="2D5D6243" w14:textId="23070740" w:rsidR="008110EA" w:rsidRPr="0086464D" w:rsidRDefault="008110E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 w:themeFill="background1"/>
          </w:tcPr>
          <w:p w14:paraId="5596A894" w14:textId="77777777" w:rsidR="008110EA" w:rsidRPr="0086464D" w:rsidRDefault="008110E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13D1EAFF" w14:textId="1E12E2E2" w:rsidR="008110EA" w:rsidRPr="0086464D" w:rsidRDefault="008110E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677EC7E2" w14:textId="145A1518" w:rsidR="008110EA" w:rsidRPr="0086464D" w:rsidRDefault="008110EA" w:rsidP="004B4972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128C244" w14:textId="3F540373" w:rsidR="008110EA" w:rsidRPr="0086464D" w:rsidRDefault="008110EA" w:rsidP="004B4972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14:paraId="2FC7F7CC" w14:textId="77777777" w:rsidR="008110EA" w:rsidRPr="0086464D" w:rsidRDefault="008110EA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5" w:type="pct"/>
          </w:tcPr>
          <w:p w14:paraId="5E51BEBE" w14:textId="03174BEA" w:rsidR="008110EA" w:rsidRPr="0086464D" w:rsidRDefault="008110EA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110EA" w:rsidRPr="003A2F7B" w14:paraId="589E128A" w14:textId="77777777" w:rsidTr="008110EA">
        <w:trPr>
          <w:trHeight w:val="285"/>
          <w:jc w:val="center"/>
        </w:trPr>
        <w:tc>
          <w:tcPr>
            <w:tcW w:w="601" w:type="pct"/>
            <w:gridSpan w:val="2"/>
            <w:shd w:val="clear" w:color="auto" w:fill="D9D9D9" w:themeFill="background1" w:themeFillShade="D9"/>
          </w:tcPr>
          <w:p w14:paraId="7238FC73" w14:textId="77777777" w:rsidR="008110EA" w:rsidRPr="003A2F7B" w:rsidRDefault="008110EA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4DBEBE24" w14:textId="77777777" w:rsidR="008110EA" w:rsidRPr="003A2F7B" w:rsidRDefault="008110EA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32" w:type="pct"/>
            <w:gridSpan w:val="6"/>
            <w:shd w:val="clear" w:color="auto" w:fill="D9D9D9" w:themeFill="background1" w:themeFillShade="D9"/>
            <w:vAlign w:val="center"/>
            <w:hideMark/>
          </w:tcPr>
          <w:p w14:paraId="570D654B" w14:textId="2DC73165" w:rsidR="008110EA" w:rsidRPr="003A2F7B" w:rsidRDefault="008110EA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TOTAL (</w:t>
            </w:r>
            <w:r w:rsidRPr="003A2F7B">
              <w:rPr>
                <w:rFonts w:ascii="Trebuchet MS" w:hAnsi="Trebuchet MS" w:cs="Arial"/>
                <w:bCs/>
                <w:i/>
                <w:iCs/>
                <w:sz w:val="22"/>
                <w:szCs w:val="22"/>
                <w:lang w:val="pt-BR"/>
              </w:rPr>
              <w:t>corelat cu totalul din Cererea de tranfer</w:t>
            </w: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565" w:type="pct"/>
            <w:shd w:val="clear" w:color="auto" w:fill="D9D9D9" w:themeFill="background1" w:themeFillShade="D9"/>
          </w:tcPr>
          <w:p w14:paraId="48715E2F" w14:textId="2509924B" w:rsidR="008110EA" w:rsidRPr="003A2F7B" w:rsidRDefault="008110EA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3A2F7B" w14:paraId="760EC52F" w14:textId="77777777" w:rsidTr="00204295">
        <w:tc>
          <w:tcPr>
            <w:tcW w:w="7087" w:type="dxa"/>
          </w:tcPr>
          <w:p w14:paraId="01D5964A" w14:textId="77777777" w:rsidR="00953746" w:rsidRDefault="00953746" w:rsidP="004A37A6">
            <w:pPr>
              <w:rPr>
                <w:rFonts w:ascii="Trebuchet MS" w:hAnsi="Trebuchet MS" w:cs="Arial"/>
                <w:b/>
                <w:sz w:val="10"/>
                <w:szCs w:val="10"/>
                <w:lang w:val="pt-BR"/>
              </w:rPr>
            </w:pPr>
            <w:bookmarkStart w:id="1" w:name="_Hlk157272285"/>
          </w:p>
          <w:p w14:paraId="3580C55C" w14:textId="03AF9436" w:rsidR="00850DD3" w:rsidRPr="003A2F7B" w:rsidRDefault="00850DD3" w:rsidP="004A37A6">
            <w:pPr>
              <w:rPr>
                <w:rFonts w:ascii="Trebuchet MS" w:hAnsi="Trebuchet MS" w:cs="Arial"/>
                <w:b/>
                <w:sz w:val="10"/>
                <w:szCs w:val="10"/>
                <w:lang w:val="pt-BR"/>
              </w:rPr>
            </w:pPr>
          </w:p>
        </w:tc>
        <w:tc>
          <w:tcPr>
            <w:tcW w:w="7087" w:type="dxa"/>
          </w:tcPr>
          <w:p w14:paraId="28203144" w14:textId="0021D31F" w:rsidR="00953746" w:rsidRPr="003A2F7B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  <w:tr w:rsidR="00953746" w:rsidRPr="0086464D" w14:paraId="40672782" w14:textId="77777777" w:rsidTr="00204295">
        <w:tc>
          <w:tcPr>
            <w:tcW w:w="7087" w:type="dxa"/>
          </w:tcPr>
          <w:p w14:paraId="45BEF5C0" w14:textId="59F569B7" w:rsidR="002E76D4" w:rsidRPr="0086464D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Reprezentantul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 Legal:</w:t>
            </w:r>
          </w:p>
          <w:p w14:paraId="2FAF80DB" w14:textId="492AF48A" w:rsidR="00953746" w:rsidRPr="0086464D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="00953746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3A2F7B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Alte avize ale departamentelor de specialitate (max.3): </w:t>
            </w:r>
          </w:p>
          <w:p w14:paraId="7AEF10DF" w14:textId="03D60BD2" w:rsidR="00953746" w:rsidRPr="0086464D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tr w:rsidR="00953746" w:rsidRPr="0086464D" w14:paraId="3D62F659" w14:textId="77777777" w:rsidTr="00204295">
        <w:tc>
          <w:tcPr>
            <w:tcW w:w="7087" w:type="dxa"/>
          </w:tcPr>
          <w:p w14:paraId="506380AA" w14:textId="45D3FDBD" w:rsidR="00953746" w:rsidRPr="0086464D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="002E76D4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6464D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bookmarkEnd w:id="1"/>
    </w:tbl>
    <w:p w14:paraId="1319A0D0" w14:textId="593B0A6D" w:rsidR="000D1DB3" w:rsidRPr="0086464D" w:rsidRDefault="000D1DB3" w:rsidP="00852CB9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6464D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524E" w14:textId="77777777" w:rsidR="00E16438" w:rsidRDefault="00E16438">
      <w:r>
        <w:separator/>
      </w:r>
    </w:p>
  </w:endnote>
  <w:endnote w:type="continuationSeparator" w:id="0">
    <w:p w14:paraId="4009FB20" w14:textId="77777777" w:rsidR="00E16438" w:rsidRDefault="00E1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807" w14:textId="31495420" w:rsidR="00852CB9" w:rsidRDefault="00852CB9" w:rsidP="00852CB9">
    <w:pPr>
      <w:pStyle w:val="Footer"/>
    </w:pPr>
    <w:r>
      <w:rPr>
        <w:noProof/>
        <w:lang w:val="en-US" w:eastAsia="en-US"/>
      </w:rPr>
      <w:drawing>
        <wp:inline distT="0" distB="0" distL="0" distR="0" wp14:anchorId="0D9C7D31" wp14:editId="477B8091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8000441" wp14:editId="63B019B0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FB7FC" w14:textId="77777777" w:rsidR="00852CB9" w:rsidRDefault="00852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6187" w14:textId="77777777" w:rsidR="00E16438" w:rsidRDefault="00E16438">
      <w:r>
        <w:separator/>
      </w:r>
    </w:p>
  </w:footnote>
  <w:footnote w:type="continuationSeparator" w:id="0">
    <w:p w14:paraId="01476753" w14:textId="77777777" w:rsidR="00E16438" w:rsidRDefault="00E16438">
      <w:r>
        <w:continuationSeparator/>
      </w:r>
    </w:p>
  </w:footnote>
  <w:footnote w:id="1">
    <w:p w14:paraId="06B04E4B" w14:textId="77777777" w:rsidR="00DD4F2D" w:rsidRPr="005D22C0" w:rsidRDefault="00DD4F2D" w:rsidP="00DD4F2D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</w:rPr>
        <w:footnoteRef/>
      </w:r>
      <w:r w:rsidRPr="00E045AA"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2">
    <w:p w14:paraId="231B8870" w14:textId="77777777" w:rsidR="00B725A9" w:rsidRPr="005D22C0" w:rsidRDefault="00B725A9" w:rsidP="00B725A9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3E1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7A1" w14:textId="77777777" w:rsidR="00852CB9" w:rsidRDefault="00852CB9" w:rsidP="00852CB9">
    <w:pPr>
      <w:pStyle w:val="Header"/>
    </w:pPr>
    <w:r>
      <w:rPr>
        <w:noProof/>
        <w:lang w:val="en-US" w:eastAsia="en-US"/>
      </w:rPr>
      <w:drawing>
        <wp:inline distT="0" distB="0" distL="0" distR="0" wp14:anchorId="21F20B4A" wp14:editId="5DA7DA84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0B76E27B" wp14:editId="6ADB4B11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79DBC8D4" wp14:editId="7FB45E61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59ED203E" w:rsidR="001A4D8C" w:rsidRPr="00282F53" w:rsidRDefault="00852CB9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 w:rsidRPr="00852CB9">
      <w:rPr>
        <w:b/>
        <w:i/>
        <w:noProof/>
        <w:lang w:val="ro-RO" w:eastAsia="ro-RO"/>
      </w:rPr>
      <w:ptab w:relativeTo="margin" w:alignment="center" w:leader="none"/>
    </w:r>
    <w:r w:rsidRPr="00852CB9">
      <w:rPr>
        <w:b/>
        <w:i/>
        <w:noProof/>
        <w:lang w:val="ro-RO" w:eastAsia="ro-RO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3E1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6D7B"/>
    <w:rsid w:val="00037DE1"/>
    <w:rsid w:val="000409C7"/>
    <w:rsid w:val="0004196E"/>
    <w:rsid w:val="00047229"/>
    <w:rsid w:val="00052EE8"/>
    <w:rsid w:val="00053589"/>
    <w:rsid w:val="00062812"/>
    <w:rsid w:val="00066D44"/>
    <w:rsid w:val="000670D3"/>
    <w:rsid w:val="00070A1F"/>
    <w:rsid w:val="000715CB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67E1"/>
    <w:rsid w:val="00137494"/>
    <w:rsid w:val="001451BF"/>
    <w:rsid w:val="0015443E"/>
    <w:rsid w:val="00180289"/>
    <w:rsid w:val="00180FDE"/>
    <w:rsid w:val="00187589"/>
    <w:rsid w:val="00197E76"/>
    <w:rsid w:val="001A1A3F"/>
    <w:rsid w:val="001A2045"/>
    <w:rsid w:val="001A2171"/>
    <w:rsid w:val="001A2176"/>
    <w:rsid w:val="001A4D8C"/>
    <w:rsid w:val="001B1FCE"/>
    <w:rsid w:val="001B40F9"/>
    <w:rsid w:val="001B753A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5D01"/>
    <w:rsid w:val="001F625D"/>
    <w:rsid w:val="00202150"/>
    <w:rsid w:val="00204295"/>
    <w:rsid w:val="0020795A"/>
    <w:rsid w:val="00214E6E"/>
    <w:rsid w:val="00216228"/>
    <w:rsid w:val="002179EB"/>
    <w:rsid w:val="00222058"/>
    <w:rsid w:val="00223D8D"/>
    <w:rsid w:val="00231741"/>
    <w:rsid w:val="00237972"/>
    <w:rsid w:val="0025069C"/>
    <w:rsid w:val="00250891"/>
    <w:rsid w:val="00250D71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D96"/>
    <w:rsid w:val="003A1EB6"/>
    <w:rsid w:val="003A2F7B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0BD"/>
    <w:rsid w:val="00406FE9"/>
    <w:rsid w:val="0042411B"/>
    <w:rsid w:val="0042741F"/>
    <w:rsid w:val="0043270B"/>
    <w:rsid w:val="004351AB"/>
    <w:rsid w:val="00435AC4"/>
    <w:rsid w:val="00446222"/>
    <w:rsid w:val="004505A2"/>
    <w:rsid w:val="004573D7"/>
    <w:rsid w:val="00457980"/>
    <w:rsid w:val="00457C30"/>
    <w:rsid w:val="00461C51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DA"/>
    <w:rsid w:val="004B4972"/>
    <w:rsid w:val="004B4CAE"/>
    <w:rsid w:val="004B6F7E"/>
    <w:rsid w:val="004C247F"/>
    <w:rsid w:val="004C72FB"/>
    <w:rsid w:val="004D0F47"/>
    <w:rsid w:val="004D5B19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1770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0EA9"/>
    <w:rsid w:val="005A4FAB"/>
    <w:rsid w:val="005A74B8"/>
    <w:rsid w:val="005B544D"/>
    <w:rsid w:val="005C30F5"/>
    <w:rsid w:val="005D50AD"/>
    <w:rsid w:val="005E0BE9"/>
    <w:rsid w:val="005E2502"/>
    <w:rsid w:val="005E426A"/>
    <w:rsid w:val="005E4851"/>
    <w:rsid w:val="005F6F19"/>
    <w:rsid w:val="00600EA6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A047C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C63E1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349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2A76"/>
    <w:rsid w:val="00774D97"/>
    <w:rsid w:val="007756D2"/>
    <w:rsid w:val="00780DCC"/>
    <w:rsid w:val="007827B8"/>
    <w:rsid w:val="00791068"/>
    <w:rsid w:val="007A3134"/>
    <w:rsid w:val="007A59AB"/>
    <w:rsid w:val="007A6E83"/>
    <w:rsid w:val="007B12FE"/>
    <w:rsid w:val="007B4FF4"/>
    <w:rsid w:val="007C4A52"/>
    <w:rsid w:val="007D1417"/>
    <w:rsid w:val="007E13FE"/>
    <w:rsid w:val="007E1B13"/>
    <w:rsid w:val="007E1CFB"/>
    <w:rsid w:val="007E46FF"/>
    <w:rsid w:val="007E5EBD"/>
    <w:rsid w:val="007F7536"/>
    <w:rsid w:val="00800F07"/>
    <w:rsid w:val="008110EA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0DD3"/>
    <w:rsid w:val="00852CB9"/>
    <w:rsid w:val="008537EB"/>
    <w:rsid w:val="008570EE"/>
    <w:rsid w:val="0086033F"/>
    <w:rsid w:val="0086464D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D7B54"/>
    <w:rsid w:val="008E3FD0"/>
    <w:rsid w:val="008F65CA"/>
    <w:rsid w:val="00902372"/>
    <w:rsid w:val="00903AF9"/>
    <w:rsid w:val="009049A5"/>
    <w:rsid w:val="00905F1D"/>
    <w:rsid w:val="009112F4"/>
    <w:rsid w:val="00912A4E"/>
    <w:rsid w:val="00913A43"/>
    <w:rsid w:val="009217C8"/>
    <w:rsid w:val="00922E7F"/>
    <w:rsid w:val="00944FA7"/>
    <w:rsid w:val="00946EF2"/>
    <w:rsid w:val="00951290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722B"/>
    <w:rsid w:val="0098738E"/>
    <w:rsid w:val="00994064"/>
    <w:rsid w:val="009B1644"/>
    <w:rsid w:val="009B2A15"/>
    <w:rsid w:val="009B3A4D"/>
    <w:rsid w:val="009B42D6"/>
    <w:rsid w:val="009B7D7A"/>
    <w:rsid w:val="009C005B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25A9"/>
    <w:rsid w:val="00B73847"/>
    <w:rsid w:val="00B74744"/>
    <w:rsid w:val="00B77228"/>
    <w:rsid w:val="00B8052D"/>
    <w:rsid w:val="00B82836"/>
    <w:rsid w:val="00B93722"/>
    <w:rsid w:val="00BA52C0"/>
    <w:rsid w:val="00BA60CB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C10498"/>
    <w:rsid w:val="00C13255"/>
    <w:rsid w:val="00C13601"/>
    <w:rsid w:val="00C46673"/>
    <w:rsid w:val="00C513B2"/>
    <w:rsid w:val="00C53560"/>
    <w:rsid w:val="00C65123"/>
    <w:rsid w:val="00C67968"/>
    <w:rsid w:val="00C7045F"/>
    <w:rsid w:val="00C71AC8"/>
    <w:rsid w:val="00C71AFF"/>
    <w:rsid w:val="00C73999"/>
    <w:rsid w:val="00C73AD4"/>
    <w:rsid w:val="00C83386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144E"/>
    <w:rsid w:val="00CE2138"/>
    <w:rsid w:val="00CF47D6"/>
    <w:rsid w:val="00CF5151"/>
    <w:rsid w:val="00D107F0"/>
    <w:rsid w:val="00D111FC"/>
    <w:rsid w:val="00D11ACB"/>
    <w:rsid w:val="00D143FD"/>
    <w:rsid w:val="00D22EB3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4F2D"/>
    <w:rsid w:val="00DD7373"/>
    <w:rsid w:val="00DD7710"/>
    <w:rsid w:val="00DE453C"/>
    <w:rsid w:val="00DF10DD"/>
    <w:rsid w:val="00DF5CD7"/>
    <w:rsid w:val="00E0295C"/>
    <w:rsid w:val="00E029F9"/>
    <w:rsid w:val="00E06B04"/>
    <w:rsid w:val="00E06CE3"/>
    <w:rsid w:val="00E10618"/>
    <w:rsid w:val="00E14015"/>
    <w:rsid w:val="00E159D6"/>
    <w:rsid w:val="00E16438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55C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Default">
    <w:name w:val="Default"/>
    <w:rsid w:val="00850D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100</TotalTime>
  <Pages>1</Pages>
  <Words>162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Rotar</dc:creator>
  <cp:lastModifiedBy>Emilia Dumitras</cp:lastModifiedBy>
  <cp:revision>27</cp:revision>
  <cp:lastPrinted>2023-11-14T13:14:00Z</cp:lastPrinted>
  <dcterms:created xsi:type="dcterms:W3CDTF">2023-09-16T07:48:00Z</dcterms:created>
  <dcterms:modified xsi:type="dcterms:W3CDTF">2024-02-15T10:05:00Z</dcterms:modified>
</cp:coreProperties>
</file>